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03FF" w:rsidTr="00CD1F1D">
        <w:tc>
          <w:tcPr>
            <w:tcW w:w="8494" w:type="dxa"/>
            <w:shd w:val="clear" w:color="auto" w:fill="0104F1"/>
          </w:tcPr>
          <w:p w:rsidR="00CD1F1D" w:rsidRDefault="00CD1F1D" w:rsidP="005A13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03FF" w:rsidRDefault="006302C1" w:rsidP="005A13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PROGRAMACIÓN </w:t>
            </w:r>
            <w:r w:rsidR="00FE3F6B">
              <w:rPr>
                <w:rFonts w:ascii="Arial" w:hAnsi="Arial" w:cs="Arial"/>
                <w:b/>
                <w:sz w:val="24"/>
                <w:szCs w:val="24"/>
              </w:rPr>
              <w:t>PROYECTO DE</w:t>
            </w:r>
            <w:r w:rsidR="00A90793">
              <w:rPr>
                <w:rFonts w:ascii="Arial" w:hAnsi="Arial" w:cs="Arial"/>
                <w:b/>
                <w:sz w:val="24"/>
                <w:szCs w:val="24"/>
              </w:rPr>
              <w:t xml:space="preserve"> INNOVACIÓN-I</w:t>
            </w:r>
            <w:r w:rsidR="00DA31A8">
              <w:rPr>
                <w:rFonts w:ascii="Arial" w:hAnsi="Arial" w:cs="Arial"/>
                <w:b/>
                <w:sz w:val="24"/>
                <w:szCs w:val="24"/>
              </w:rPr>
              <w:t>OP</w:t>
            </w:r>
          </w:p>
          <w:p w:rsidR="008703FF" w:rsidRPr="006302C1" w:rsidRDefault="008703FF" w:rsidP="005A13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03FF" w:rsidRPr="006302C1" w:rsidRDefault="008703FF" w:rsidP="005A13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02C1">
              <w:rPr>
                <w:rFonts w:ascii="Arial" w:hAnsi="Arial" w:cs="Arial"/>
                <w:b/>
                <w:sz w:val="16"/>
                <w:szCs w:val="16"/>
              </w:rPr>
              <w:t>PROGRAMAS DE FORMACIÓN SOBRE CALIDAD Y MEJORA, INNOVACIÓN Y APRENDIZAJE COLABORATIVO</w:t>
            </w:r>
          </w:p>
          <w:p w:rsidR="00990537" w:rsidRPr="00FE3CAA" w:rsidRDefault="00990537" w:rsidP="005A136C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990537" w:rsidRPr="00A32759" w:rsidRDefault="00A90793" w:rsidP="005A13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ANEXO 4</w:t>
            </w:r>
          </w:p>
        </w:tc>
      </w:tr>
    </w:tbl>
    <w:p w:rsidR="008703FF" w:rsidRPr="00BD3CEE" w:rsidRDefault="008703FF" w:rsidP="008703FF">
      <w:pPr>
        <w:spacing w:line="240" w:lineRule="auto"/>
        <w:jc w:val="center"/>
        <w:rPr>
          <w:b/>
          <w:sz w:val="2"/>
          <w:szCs w:val="24"/>
        </w:rPr>
      </w:pPr>
    </w:p>
    <w:p w:rsidR="00CD1F1D" w:rsidRPr="00CD1F1D" w:rsidRDefault="00CD1F1D" w:rsidP="008703FF">
      <w:pPr>
        <w:pStyle w:val="Prrafodelista"/>
        <w:numPr>
          <w:ilvl w:val="0"/>
          <w:numId w:val="1"/>
        </w:numPr>
        <w:spacing w:line="240" w:lineRule="auto"/>
        <w:rPr>
          <w:b/>
        </w:rPr>
      </w:pPr>
      <w:r w:rsidRPr="00CD1F1D">
        <w:rPr>
          <w:rFonts w:ascii="Arial" w:hAnsi="Arial" w:cs="Arial"/>
          <w:b/>
          <w:color w:val="0104F1"/>
        </w:rPr>
        <w:t xml:space="preserve">DENOMINACIÓN </w:t>
      </w:r>
      <w:r w:rsidR="00FE3F6B">
        <w:rPr>
          <w:rFonts w:ascii="Arial" w:hAnsi="Arial" w:cs="Arial"/>
          <w:b/>
          <w:color w:val="0104F1"/>
        </w:rPr>
        <w:t xml:space="preserve">DEL PROYECTO </w:t>
      </w:r>
      <w:r w:rsidR="00A90793">
        <w:rPr>
          <w:rFonts w:ascii="Arial" w:hAnsi="Arial" w:cs="Arial"/>
          <w:b/>
          <w:color w:val="0104F1"/>
        </w:rPr>
        <w:t>DE INNOVACIÓN</w:t>
      </w:r>
    </w:p>
    <w:p w:rsidR="00CD1F1D" w:rsidRDefault="00CD1F1D" w:rsidP="00CD1F1D">
      <w:pPr>
        <w:pStyle w:val="Prrafodelista"/>
        <w:spacing w:line="240" w:lineRule="auto"/>
        <w:ind w:left="11"/>
        <w:rPr>
          <w:rFonts w:ascii="Arial" w:hAnsi="Arial" w:cs="Arial"/>
          <w:b/>
          <w:color w:val="0104F1"/>
          <w:sz w:val="24"/>
          <w:szCs w:val="24"/>
        </w:rPr>
      </w:pPr>
    </w:p>
    <w:tbl>
      <w:tblPr>
        <w:tblStyle w:val="Tablaconcuadrcula"/>
        <w:tblW w:w="8631" w:type="dxa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8631"/>
      </w:tblGrid>
      <w:tr w:rsidR="00CD1F1D" w:rsidTr="006C1027">
        <w:tc>
          <w:tcPr>
            <w:tcW w:w="8631" w:type="dxa"/>
          </w:tcPr>
          <w:p w:rsidR="00CD1F1D" w:rsidRPr="00CD1F1D" w:rsidRDefault="00CD1F1D" w:rsidP="00CD1F1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1F1D" w:rsidRDefault="00CD1F1D" w:rsidP="00CD1F1D">
      <w:pPr>
        <w:pStyle w:val="Prrafodelista"/>
        <w:spacing w:line="240" w:lineRule="auto"/>
        <w:ind w:left="11"/>
        <w:rPr>
          <w:b/>
          <w:sz w:val="14"/>
          <w:szCs w:val="24"/>
        </w:rPr>
      </w:pPr>
    </w:p>
    <w:p w:rsidR="00C1021B" w:rsidRDefault="00C1021B" w:rsidP="00C1021B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C1021B" w:rsidRPr="00FF1334" w:rsidRDefault="00C1021B" w:rsidP="00C1021B">
      <w:pPr>
        <w:pStyle w:val="Prrafodelista"/>
        <w:ind w:left="11"/>
        <w:rPr>
          <w:rFonts w:ascii="Arial" w:hAnsi="Arial" w:cs="Arial"/>
          <w:b/>
          <w:color w:val="0104F1"/>
          <w:sz w:val="2"/>
        </w:rPr>
      </w:pPr>
    </w:p>
    <w:p w:rsidR="00B23BF1" w:rsidRDefault="00B23BF1" w:rsidP="005520B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104F1"/>
        </w:rPr>
      </w:pPr>
      <w:r w:rsidRPr="00B23BF1">
        <w:rPr>
          <w:rFonts w:ascii="Arial" w:hAnsi="Arial" w:cs="Arial"/>
          <w:b/>
          <w:color w:val="0104F1"/>
        </w:rPr>
        <w:t>BREVE DESCRIPCIÓN DEL PROYECTO</w:t>
      </w:r>
    </w:p>
    <w:p w:rsidR="00B23BF1" w:rsidRDefault="00B23BF1" w:rsidP="00B23BF1">
      <w:pPr>
        <w:pStyle w:val="Prrafodelista"/>
        <w:ind w:left="11"/>
        <w:jc w:val="both"/>
        <w:rPr>
          <w:rFonts w:ascii="Arial" w:hAnsi="Arial" w:cs="Arial"/>
          <w:i/>
          <w:sz w:val="18"/>
          <w:szCs w:val="18"/>
        </w:rPr>
      </w:pPr>
      <w:r w:rsidRPr="00C13255">
        <w:rPr>
          <w:rFonts w:ascii="Arial" w:hAnsi="Arial" w:cs="Arial"/>
          <w:i/>
          <w:sz w:val="18"/>
          <w:szCs w:val="18"/>
        </w:rPr>
        <w:t>(</w:t>
      </w:r>
      <w:r w:rsidR="00FF3553">
        <w:rPr>
          <w:rFonts w:ascii="Arial" w:hAnsi="Arial" w:cs="Arial"/>
          <w:i/>
          <w:sz w:val="18"/>
          <w:szCs w:val="18"/>
        </w:rPr>
        <w:t>Definir</w:t>
      </w:r>
      <w:r w:rsidR="00E53636">
        <w:rPr>
          <w:rFonts w:ascii="Arial" w:hAnsi="Arial" w:cs="Arial"/>
          <w:i/>
          <w:sz w:val="18"/>
          <w:szCs w:val="18"/>
        </w:rPr>
        <w:t xml:space="preserve"> brevemente </w:t>
      </w:r>
      <w:r w:rsidR="00FF3553">
        <w:rPr>
          <w:rFonts w:ascii="Arial" w:hAnsi="Arial" w:cs="Arial"/>
          <w:i/>
          <w:sz w:val="18"/>
          <w:szCs w:val="18"/>
        </w:rPr>
        <w:t xml:space="preserve"> la idea central de lo que se pretende alcanzar, ámbito que comprende</w:t>
      </w:r>
      <w:r w:rsidR="00E53636">
        <w:rPr>
          <w:rFonts w:ascii="Arial" w:hAnsi="Arial" w:cs="Arial"/>
          <w:i/>
          <w:sz w:val="18"/>
          <w:szCs w:val="18"/>
        </w:rPr>
        <w:t xml:space="preserve">, </w:t>
      </w:r>
      <w:r w:rsidR="00FF3553">
        <w:rPr>
          <w:rFonts w:ascii="Arial" w:hAnsi="Arial" w:cs="Arial"/>
          <w:i/>
          <w:sz w:val="18"/>
          <w:szCs w:val="18"/>
        </w:rPr>
        <w:t>contexto en que se ubica</w:t>
      </w:r>
      <w:r w:rsidR="00E53636">
        <w:rPr>
          <w:rFonts w:ascii="Arial" w:hAnsi="Arial" w:cs="Arial"/>
          <w:i/>
          <w:sz w:val="18"/>
          <w:szCs w:val="18"/>
        </w:rPr>
        <w:t xml:space="preserve"> y beneficios esperados</w:t>
      </w:r>
      <w:r>
        <w:rPr>
          <w:rFonts w:ascii="Arial" w:hAnsi="Arial" w:cs="Arial"/>
          <w:i/>
          <w:sz w:val="18"/>
          <w:szCs w:val="18"/>
        </w:rPr>
        <w:t>)</w:t>
      </w:r>
      <w:r w:rsidRPr="00C13255">
        <w:rPr>
          <w:rFonts w:ascii="Arial" w:hAnsi="Arial" w:cs="Arial"/>
          <w:i/>
          <w:sz w:val="18"/>
          <w:szCs w:val="18"/>
        </w:rPr>
        <w:t>.</w:t>
      </w:r>
    </w:p>
    <w:p w:rsidR="00E53636" w:rsidRDefault="00E53636" w:rsidP="00B23BF1">
      <w:pPr>
        <w:pStyle w:val="Prrafodelista"/>
        <w:ind w:left="11"/>
        <w:jc w:val="both"/>
        <w:rPr>
          <w:rFonts w:ascii="Arial" w:hAnsi="Arial" w:cs="Arial"/>
        </w:rPr>
      </w:pPr>
    </w:p>
    <w:p w:rsidR="00BF2C55" w:rsidRDefault="00BF2C55" w:rsidP="00B23BF1">
      <w:pPr>
        <w:pStyle w:val="Prrafodelista"/>
        <w:ind w:left="11"/>
        <w:jc w:val="both"/>
        <w:rPr>
          <w:rFonts w:ascii="Arial" w:hAnsi="Arial" w:cs="Arial"/>
        </w:rPr>
      </w:pPr>
    </w:p>
    <w:p w:rsidR="00BF2C55" w:rsidRDefault="00BF2C55" w:rsidP="00B23BF1">
      <w:pPr>
        <w:pStyle w:val="Prrafodelista"/>
        <w:ind w:left="11"/>
        <w:jc w:val="both"/>
        <w:rPr>
          <w:rFonts w:ascii="Arial" w:hAnsi="Arial" w:cs="Arial"/>
        </w:rPr>
      </w:pPr>
    </w:p>
    <w:p w:rsidR="00BF2C55" w:rsidRPr="00E53636" w:rsidRDefault="00BF2C55" w:rsidP="00B23BF1">
      <w:pPr>
        <w:pStyle w:val="Prrafodelista"/>
        <w:ind w:left="11"/>
        <w:jc w:val="both"/>
        <w:rPr>
          <w:rFonts w:ascii="Arial" w:hAnsi="Arial" w:cs="Arial"/>
        </w:rPr>
      </w:pPr>
    </w:p>
    <w:p w:rsidR="00E53636" w:rsidRPr="00E53636" w:rsidRDefault="00E53636" w:rsidP="00B23BF1">
      <w:pPr>
        <w:pStyle w:val="Prrafodelista"/>
        <w:ind w:left="11"/>
        <w:jc w:val="both"/>
        <w:rPr>
          <w:rFonts w:ascii="Arial" w:hAnsi="Arial" w:cs="Arial"/>
        </w:rPr>
      </w:pPr>
    </w:p>
    <w:p w:rsidR="001A127C" w:rsidRPr="00E53636" w:rsidRDefault="001A127C" w:rsidP="00B23BF1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E53636" w:rsidRDefault="00E53636" w:rsidP="00E53636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t>PERSONAS BENEFICIARIAS</w:t>
      </w:r>
    </w:p>
    <w:p w:rsidR="00E53636" w:rsidRDefault="00E53636" w:rsidP="00E53636">
      <w:pPr>
        <w:pStyle w:val="Prrafodelista"/>
        <w:ind w:left="11"/>
        <w:rPr>
          <w:rFonts w:ascii="Arial" w:hAnsi="Arial" w:cs="Arial"/>
          <w:i/>
          <w:sz w:val="18"/>
          <w:szCs w:val="18"/>
        </w:rPr>
      </w:pPr>
      <w:r w:rsidRPr="00C236DB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Definir el colectivo directamente favorecido con la realización del proyecto. Cuantificarlo en  caso de disponer del dato</w:t>
      </w:r>
      <w:r w:rsidRPr="00C236DB">
        <w:rPr>
          <w:rFonts w:ascii="Arial" w:hAnsi="Arial" w:cs="Arial"/>
          <w:i/>
          <w:sz w:val="18"/>
          <w:szCs w:val="18"/>
        </w:rPr>
        <w:t>)</w:t>
      </w:r>
    </w:p>
    <w:p w:rsidR="001A127C" w:rsidRDefault="001A127C" w:rsidP="00B23BF1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E53636" w:rsidRDefault="00E53636" w:rsidP="00B23BF1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BF2C55" w:rsidRDefault="00BF2C55" w:rsidP="00B23BF1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BF2C55" w:rsidRDefault="00BF2C55" w:rsidP="00B23BF1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1A127C" w:rsidRPr="00B23BF1" w:rsidRDefault="001A127C" w:rsidP="00B23BF1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C13255" w:rsidRPr="00C13255" w:rsidRDefault="005520B5" w:rsidP="005520B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C13255">
        <w:rPr>
          <w:rFonts w:ascii="Arial" w:hAnsi="Arial" w:cs="Arial"/>
          <w:b/>
          <w:color w:val="0104F1"/>
        </w:rPr>
        <w:t xml:space="preserve">OBJETIVOS </w:t>
      </w:r>
    </w:p>
    <w:p w:rsidR="005520B5" w:rsidRPr="00C13255" w:rsidRDefault="005520B5" w:rsidP="00C13255">
      <w:pPr>
        <w:pStyle w:val="Prrafodelista"/>
        <w:ind w:left="11"/>
        <w:jc w:val="both"/>
        <w:rPr>
          <w:rFonts w:ascii="Arial" w:hAnsi="Arial" w:cs="Arial"/>
          <w:i/>
          <w:sz w:val="18"/>
          <w:szCs w:val="18"/>
        </w:rPr>
      </w:pPr>
      <w:r w:rsidRPr="00C13255">
        <w:rPr>
          <w:rFonts w:ascii="Arial" w:hAnsi="Arial" w:cs="Arial"/>
          <w:i/>
          <w:sz w:val="18"/>
          <w:szCs w:val="18"/>
        </w:rPr>
        <w:t>(Defin</w:t>
      </w:r>
      <w:r w:rsidR="00F05621" w:rsidRPr="00C13255">
        <w:rPr>
          <w:rFonts w:ascii="Arial" w:hAnsi="Arial" w:cs="Arial"/>
          <w:i/>
          <w:sz w:val="18"/>
          <w:szCs w:val="18"/>
        </w:rPr>
        <w:t xml:space="preserve">ir los objetivos </w:t>
      </w:r>
      <w:r w:rsidR="00C236DB" w:rsidRPr="00C13255">
        <w:rPr>
          <w:rFonts w:ascii="Arial" w:hAnsi="Arial" w:cs="Arial"/>
          <w:i/>
          <w:sz w:val="18"/>
          <w:szCs w:val="18"/>
        </w:rPr>
        <w:t xml:space="preserve">que se esperan alcanzar </w:t>
      </w:r>
      <w:r w:rsidR="00071867">
        <w:rPr>
          <w:rFonts w:ascii="Arial" w:hAnsi="Arial" w:cs="Arial"/>
          <w:i/>
          <w:sz w:val="18"/>
          <w:szCs w:val="18"/>
        </w:rPr>
        <w:t>con el  d</w:t>
      </w:r>
      <w:r w:rsidR="00FE3F6B">
        <w:rPr>
          <w:rFonts w:ascii="Arial" w:hAnsi="Arial" w:cs="Arial"/>
          <w:i/>
          <w:sz w:val="18"/>
          <w:szCs w:val="18"/>
        </w:rPr>
        <w:t>esarrollo del Proyecto</w:t>
      </w:r>
      <w:r w:rsidR="00071867">
        <w:rPr>
          <w:rFonts w:ascii="Arial" w:hAnsi="Arial" w:cs="Arial"/>
          <w:i/>
          <w:sz w:val="18"/>
          <w:szCs w:val="18"/>
        </w:rPr>
        <w:t xml:space="preserve"> de Innovación</w:t>
      </w:r>
      <w:r w:rsidRPr="00C13255">
        <w:rPr>
          <w:rFonts w:ascii="Arial" w:hAnsi="Arial" w:cs="Arial"/>
          <w:i/>
          <w:sz w:val="18"/>
          <w:szCs w:val="18"/>
        </w:rPr>
        <w:t>).</w:t>
      </w:r>
    </w:p>
    <w:p w:rsidR="00BD3CEE" w:rsidRPr="00E71FEF" w:rsidRDefault="00BD3CEE" w:rsidP="00BD3CEE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BD3CEE" w:rsidRDefault="00F217EB" w:rsidP="00BD3CE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Revisar</w:t>
      </w:r>
      <w:r w:rsidR="00BD3CEE">
        <w:rPr>
          <w:rFonts w:ascii="Arial" w:hAnsi="Arial" w:cs="Arial"/>
        </w:rPr>
        <w:t>…</w:t>
      </w:r>
    </w:p>
    <w:p w:rsidR="00F217EB" w:rsidRDefault="00F217EB" w:rsidP="00BD3CE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Identificar…</w:t>
      </w:r>
    </w:p>
    <w:p w:rsidR="00BD3CEE" w:rsidRDefault="00F217EB" w:rsidP="00BD3CE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Analizar</w:t>
      </w:r>
      <w:r w:rsidR="00BD3CEE">
        <w:rPr>
          <w:rFonts w:ascii="Arial" w:hAnsi="Arial" w:cs="Arial"/>
        </w:rPr>
        <w:t>…</w:t>
      </w:r>
    </w:p>
    <w:p w:rsidR="00F217EB" w:rsidRDefault="00F217EB" w:rsidP="00BD3CE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Desarrollar…</w:t>
      </w:r>
    </w:p>
    <w:p w:rsidR="00B21C6C" w:rsidRDefault="00F217EB" w:rsidP="00B21C6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Crear…</w:t>
      </w:r>
    </w:p>
    <w:p w:rsidR="00B21C6C" w:rsidRPr="00B21C6C" w:rsidRDefault="00B21C6C" w:rsidP="00B21C6C">
      <w:pPr>
        <w:pStyle w:val="Prrafodelista"/>
        <w:jc w:val="both"/>
        <w:rPr>
          <w:rFonts w:ascii="Arial" w:hAnsi="Arial" w:cs="Arial"/>
        </w:rPr>
      </w:pPr>
    </w:p>
    <w:p w:rsidR="001A127C" w:rsidRDefault="001A127C" w:rsidP="001A127C">
      <w:pPr>
        <w:pStyle w:val="Prrafodelista"/>
        <w:ind w:left="11"/>
        <w:jc w:val="both"/>
        <w:rPr>
          <w:rFonts w:ascii="Arial" w:hAnsi="Arial" w:cs="Arial"/>
          <w:sz w:val="18"/>
          <w:szCs w:val="18"/>
        </w:rPr>
      </w:pPr>
    </w:p>
    <w:p w:rsidR="00BD3CEE" w:rsidRPr="00C236DB" w:rsidRDefault="00C236DB" w:rsidP="00BD3CE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color w:val="0104F1"/>
        </w:rPr>
        <w:t xml:space="preserve">PROPUESTA DE </w:t>
      </w:r>
      <w:r w:rsidR="00BD3CEE">
        <w:rPr>
          <w:rFonts w:ascii="Arial" w:hAnsi="Arial" w:cs="Arial"/>
          <w:b/>
          <w:color w:val="0104F1"/>
        </w:rPr>
        <w:t>CONTENIDO</w:t>
      </w:r>
    </w:p>
    <w:p w:rsidR="00C236DB" w:rsidRPr="00BD3CEE" w:rsidRDefault="00C236DB" w:rsidP="00C236DB">
      <w:pPr>
        <w:pStyle w:val="Prrafodelista"/>
        <w:ind w:left="11"/>
        <w:jc w:val="both"/>
        <w:rPr>
          <w:rFonts w:ascii="Arial" w:hAnsi="Arial" w:cs="Arial"/>
          <w:i/>
          <w:sz w:val="18"/>
          <w:szCs w:val="18"/>
        </w:rPr>
      </w:pPr>
      <w:r w:rsidRPr="00C236DB">
        <w:rPr>
          <w:rFonts w:ascii="Arial" w:hAnsi="Arial" w:cs="Arial"/>
          <w:i/>
          <w:sz w:val="18"/>
          <w:szCs w:val="18"/>
        </w:rPr>
        <w:t>(</w:t>
      </w:r>
      <w:r w:rsidR="00F05621">
        <w:rPr>
          <w:rFonts w:ascii="Arial" w:hAnsi="Arial" w:cs="Arial"/>
          <w:i/>
          <w:sz w:val="18"/>
          <w:szCs w:val="18"/>
        </w:rPr>
        <w:t xml:space="preserve">Relacionar </w:t>
      </w:r>
      <w:r w:rsidRPr="00C236DB">
        <w:rPr>
          <w:rFonts w:ascii="Arial" w:hAnsi="Arial" w:cs="Arial"/>
          <w:i/>
          <w:sz w:val="18"/>
          <w:szCs w:val="18"/>
        </w:rPr>
        <w:t xml:space="preserve">los temas  </w:t>
      </w:r>
      <w:r>
        <w:rPr>
          <w:rFonts w:ascii="Arial" w:hAnsi="Arial" w:cs="Arial"/>
          <w:i/>
          <w:sz w:val="18"/>
          <w:szCs w:val="18"/>
        </w:rPr>
        <w:t>a abordar</w:t>
      </w:r>
      <w:r w:rsidRPr="00C236DB">
        <w:rPr>
          <w:rFonts w:ascii="Arial" w:hAnsi="Arial" w:cs="Arial"/>
          <w:i/>
          <w:sz w:val="18"/>
          <w:szCs w:val="18"/>
        </w:rPr>
        <w:t>)</w:t>
      </w:r>
    </w:p>
    <w:p w:rsidR="00BD3CEE" w:rsidRPr="00006A36" w:rsidRDefault="00BD3CEE" w:rsidP="00BD3CEE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</w:p>
    <w:p w:rsidR="00BD3CEE" w:rsidRPr="00006A36" w:rsidRDefault="00BD3CEE" w:rsidP="00BD3CEE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bookmarkStart w:id="0" w:name="_GoBack"/>
      <w:bookmarkEnd w:id="0"/>
    </w:p>
    <w:p w:rsidR="00BD3CEE" w:rsidRDefault="00BD3CEE" w:rsidP="00BD3CEE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</w:p>
    <w:p w:rsidR="00BD3CEE" w:rsidRDefault="00BD3CEE" w:rsidP="00BD3CEE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</w:p>
    <w:p w:rsidR="002B6271" w:rsidRPr="00006A36" w:rsidRDefault="002B6271" w:rsidP="00BD3CEE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</w:p>
    <w:p w:rsidR="00BD3CEE" w:rsidRPr="00FF1334" w:rsidRDefault="00BD3CEE" w:rsidP="00BD3CEE">
      <w:pPr>
        <w:pStyle w:val="Prrafodelista"/>
        <w:ind w:left="11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t>&lt;&lt;</w:t>
      </w:r>
    </w:p>
    <w:p w:rsidR="00BD3CEE" w:rsidRDefault="00BD3CEE" w:rsidP="00BD3CEE">
      <w:pPr>
        <w:pStyle w:val="Prrafodelista"/>
        <w:ind w:left="11"/>
        <w:rPr>
          <w:rFonts w:ascii="Arial" w:hAnsi="Arial" w:cs="Arial"/>
          <w:b/>
          <w:sz w:val="12"/>
        </w:rPr>
      </w:pPr>
    </w:p>
    <w:p w:rsidR="00BF2C55" w:rsidRDefault="00BF2C55" w:rsidP="00BD3CEE">
      <w:pPr>
        <w:pStyle w:val="Prrafodelista"/>
        <w:ind w:left="11"/>
        <w:rPr>
          <w:rFonts w:ascii="Arial" w:hAnsi="Arial" w:cs="Arial"/>
          <w:b/>
          <w:sz w:val="12"/>
        </w:rPr>
      </w:pPr>
    </w:p>
    <w:p w:rsidR="00585177" w:rsidRDefault="00585177" w:rsidP="00BD3CEE">
      <w:pPr>
        <w:pStyle w:val="Prrafodelista"/>
        <w:ind w:left="11"/>
        <w:rPr>
          <w:rFonts w:ascii="Arial" w:hAnsi="Arial" w:cs="Arial"/>
          <w:b/>
          <w:sz w:val="12"/>
        </w:rPr>
      </w:pPr>
    </w:p>
    <w:p w:rsidR="00BF2C55" w:rsidRPr="00BF2C55" w:rsidRDefault="00BF2C55" w:rsidP="00BF2C5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color w:val="0104F1"/>
        </w:rPr>
        <w:lastRenderedPageBreak/>
        <w:t>ELEMENTOS INNOVADORES DEL PROYECTO</w:t>
      </w:r>
    </w:p>
    <w:p w:rsidR="00BF2C55" w:rsidRPr="00BF2C55" w:rsidRDefault="00BF2C55" w:rsidP="00BF2C55">
      <w:pPr>
        <w:pStyle w:val="Prrafodelista"/>
        <w:ind w:left="11"/>
        <w:jc w:val="both"/>
        <w:rPr>
          <w:rFonts w:ascii="Arial" w:hAnsi="Arial" w:cs="Arial"/>
          <w:i/>
          <w:sz w:val="18"/>
          <w:szCs w:val="18"/>
        </w:rPr>
      </w:pPr>
      <w:r w:rsidRPr="00BF2C55">
        <w:rPr>
          <w:rFonts w:ascii="Arial" w:hAnsi="Arial" w:cs="Arial"/>
          <w:i/>
          <w:sz w:val="18"/>
          <w:szCs w:val="18"/>
        </w:rPr>
        <w:t xml:space="preserve"> (Identificar y describir  tantos eleme</w:t>
      </w:r>
      <w:r w:rsidR="00FE3F6B">
        <w:rPr>
          <w:rFonts w:ascii="Arial" w:hAnsi="Arial" w:cs="Arial"/>
          <w:i/>
          <w:sz w:val="18"/>
          <w:szCs w:val="18"/>
        </w:rPr>
        <w:t xml:space="preserve">ntos como el proyecto  innovador </w:t>
      </w:r>
      <w:r w:rsidRPr="00BF2C55">
        <w:rPr>
          <w:rFonts w:ascii="Arial" w:hAnsi="Arial" w:cs="Arial"/>
          <w:i/>
          <w:sz w:val="18"/>
          <w:szCs w:val="18"/>
        </w:rPr>
        <w:t>contenga)</w:t>
      </w:r>
    </w:p>
    <w:p w:rsidR="00BF2C55" w:rsidRPr="00442C74" w:rsidRDefault="00BF2C55" w:rsidP="00BF2C55">
      <w:pPr>
        <w:ind w:left="11" w:firstLine="360"/>
        <w:jc w:val="both"/>
        <w:rPr>
          <w:rFonts w:ascii="Arial" w:hAnsi="Arial" w:cs="Arial"/>
          <w:i/>
          <w:sz w:val="2"/>
          <w:szCs w:val="18"/>
        </w:rPr>
      </w:pPr>
    </w:p>
    <w:tbl>
      <w:tblPr>
        <w:tblStyle w:val="Tablaconcuadrcula"/>
        <w:tblW w:w="0" w:type="auto"/>
        <w:tblInd w:w="-43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3261"/>
        <w:gridCol w:w="5664"/>
      </w:tblGrid>
      <w:tr w:rsidR="00BF2C55" w:rsidTr="007A3EDA">
        <w:trPr>
          <w:trHeight w:val="489"/>
          <w:tblHeader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BF2C55" w:rsidRPr="00A2340E" w:rsidRDefault="00BF2C55" w:rsidP="007A3ED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A2340E">
              <w:rPr>
                <w:rFonts w:ascii="Arial" w:hAnsi="Arial" w:cs="Arial"/>
                <w:b/>
              </w:rPr>
              <w:t>Elementos</w:t>
            </w:r>
          </w:p>
        </w:tc>
        <w:tc>
          <w:tcPr>
            <w:tcW w:w="5664" w:type="dxa"/>
            <w:shd w:val="clear" w:color="auto" w:fill="D9D9D9" w:themeFill="background1" w:themeFillShade="D9"/>
            <w:vAlign w:val="center"/>
          </w:tcPr>
          <w:p w:rsidR="00BF2C55" w:rsidRPr="00A2340E" w:rsidRDefault="00BF2C55" w:rsidP="007A3ED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A2340E">
              <w:rPr>
                <w:rFonts w:ascii="Arial" w:hAnsi="Arial" w:cs="Arial"/>
                <w:b/>
              </w:rPr>
              <w:t>Descripción</w:t>
            </w:r>
          </w:p>
        </w:tc>
      </w:tr>
      <w:tr w:rsidR="00BF2C55" w:rsidTr="007A3EDA">
        <w:trPr>
          <w:trHeight w:val="1354"/>
        </w:trPr>
        <w:tc>
          <w:tcPr>
            <w:tcW w:w="3261" w:type="dxa"/>
            <w:vAlign w:val="center"/>
          </w:tcPr>
          <w:p w:rsidR="00BF2C55" w:rsidRDefault="00F72C0E" w:rsidP="007A3EDA">
            <w:pPr>
              <w:pStyle w:val="Prrafodelista"/>
              <w:ind w:left="0"/>
              <w:jc w:val="both"/>
              <w:rPr>
                <w:rFonts w:ascii="Arial" w:hAnsi="Arial" w:cs="Arial"/>
                <w:color w:val="0104F1"/>
              </w:rPr>
            </w:pPr>
            <w:sdt>
              <w:sdtPr>
                <w:rPr>
                  <w:rFonts w:ascii="Arial" w:hAnsi="Arial" w:cs="Arial"/>
                </w:rPr>
                <w:id w:val="-64519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C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2C55" w:rsidRPr="00A2340E">
              <w:rPr>
                <w:rFonts w:ascii="Arial" w:hAnsi="Arial" w:cs="Arial"/>
              </w:rPr>
              <w:t>Uso de tecnologías emergentes y/o  de vanguardia</w:t>
            </w:r>
          </w:p>
        </w:tc>
        <w:tc>
          <w:tcPr>
            <w:tcW w:w="5664" w:type="dxa"/>
            <w:vAlign w:val="center"/>
          </w:tcPr>
          <w:p w:rsidR="00BF2C55" w:rsidRDefault="00BF2C55" w:rsidP="007A3EDA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F2C55" w:rsidRPr="004726D2" w:rsidRDefault="00BF2C55" w:rsidP="007A3ED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F2C55" w:rsidTr="007A3EDA">
        <w:trPr>
          <w:trHeight w:val="1117"/>
        </w:trPr>
        <w:tc>
          <w:tcPr>
            <w:tcW w:w="3261" w:type="dxa"/>
            <w:vAlign w:val="center"/>
          </w:tcPr>
          <w:p w:rsidR="00BF2C55" w:rsidRDefault="00F72C0E" w:rsidP="007A3EDA">
            <w:pPr>
              <w:pStyle w:val="Prrafodelista"/>
              <w:ind w:left="0"/>
              <w:jc w:val="both"/>
              <w:rPr>
                <w:rFonts w:ascii="Arial" w:hAnsi="Arial" w:cs="Arial"/>
                <w:color w:val="0104F1"/>
              </w:rPr>
            </w:pPr>
            <w:sdt>
              <w:sdtPr>
                <w:rPr>
                  <w:rFonts w:ascii="Arial" w:hAnsi="Arial" w:cs="Arial"/>
                </w:rPr>
                <w:id w:val="213428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C55" w:rsidRPr="00A234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2C55" w:rsidRPr="00A2340E">
              <w:rPr>
                <w:rFonts w:ascii="Arial" w:hAnsi="Arial" w:cs="Arial"/>
              </w:rPr>
              <w:t>Metodologías innovadoras</w:t>
            </w:r>
          </w:p>
        </w:tc>
        <w:tc>
          <w:tcPr>
            <w:tcW w:w="5664" w:type="dxa"/>
            <w:vAlign w:val="center"/>
          </w:tcPr>
          <w:p w:rsidR="00BF2C55" w:rsidRPr="004726D2" w:rsidRDefault="00BF2C55" w:rsidP="007A3ED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F2C55" w:rsidTr="007A3EDA">
        <w:trPr>
          <w:trHeight w:val="1133"/>
        </w:trPr>
        <w:tc>
          <w:tcPr>
            <w:tcW w:w="3261" w:type="dxa"/>
            <w:vAlign w:val="center"/>
          </w:tcPr>
          <w:p w:rsidR="00BF2C55" w:rsidRPr="00A2340E" w:rsidRDefault="00F72C0E" w:rsidP="007A3EDA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7515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C55" w:rsidRPr="00A234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2C55" w:rsidRPr="00A2340E">
              <w:rPr>
                <w:rFonts w:ascii="Arial" w:hAnsi="Arial" w:cs="Arial"/>
              </w:rPr>
              <w:t>Impacto transformador</w:t>
            </w:r>
          </w:p>
        </w:tc>
        <w:tc>
          <w:tcPr>
            <w:tcW w:w="5664" w:type="dxa"/>
            <w:vAlign w:val="center"/>
          </w:tcPr>
          <w:p w:rsidR="00BF2C55" w:rsidRPr="004726D2" w:rsidRDefault="00BF2C55" w:rsidP="007A3ED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F2C55" w:rsidTr="007A3EDA">
        <w:trPr>
          <w:trHeight w:val="1263"/>
        </w:trPr>
        <w:tc>
          <w:tcPr>
            <w:tcW w:w="3261" w:type="dxa"/>
            <w:vAlign w:val="center"/>
          </w:tcPr>
          <w:p w:rsidR="00BF2C55" w:rsidRPr="00A2340E" w:rsidRDefault="00F72C0E" w:rsidP="007A3EDA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63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C55" w:rsidRPr="00A234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2C55" w:rsidRPr="00A2340E">
              <w:rPr>
                <w:rFonts w:ascii="Arial" w:hAnsi="Arial" w:cs="Arial"/>
              </w:rPr>
              <w:t>Escalabilidad</w:t>
            </w:r>
          </w:p>
        </w:tc>
        <w:tc>
          <w:tcPr>
            <w:tcW w:w="5664" w:type="dxa"/>
            <w:vAlign w:val="center"/>
          </w:tcPr>
          <w:p w:rsidR="00BF2C55" w:rsidRPr="004726D2" w:rsidRDefault="00BF2C55" w:rsidP="007A3ED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F2C55" w:rsidTr="007A3EDA">
        <w:trPr>
          <w:trHeight w:val="1268"/>
        </w:trPr>
        <w:tc>
          <w:tcPr>
            <w:tcW w:w="3261" w:type="dxa"/>
            <w:vAlign w:val="center"/>
          </w:tcPr>
          <w:p w:rsidR="00BF2C55" w:rsidRPr="00A2340E" w:rsidRDefault="00F72C0E" w:rsidP="007A3EDA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478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C55" w:rsidRPr="00A234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2C55" w:rsidRPr="00A2340E">
              <w:rPr>
                <w:rFonts w:ascii="Arial" w:hAnsi="Arial" w:cs="Arial"/>
              </w:rPr>
              <w:t>Sostenibilidad</w:t>
            </w:r>
          </w:p>
        </w:tc>
        <w:tc>
          <w:tcPr>
            <w:tcW w:w="5664" w:type="dxa"/>
            <w:vAlign w:val="center"/>
          </w:tcPr>
          <w:p w:rsidR="00BF2C55" w:rsidRPr="004726D2" w:rsidRDefault="00BF2C55" w:rsidP="007A3ED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F2C55" w:rsidTr="007A3EDA">
        <w:trPr>
          <w:trHeight w:val="1399"/>
        </w:trPr>
        <w:tc>
          <w:tcPr>
            <w:tcW w:w="3261" w:type="dxa"/>
            <w:vAlign w:val="center"/>
          </w:tcPr>
          <w:p w:rsidR="00BF2C55" w:rsidRPr="00A2340E" w:rsidRDefault="00F72C0E" w:rsidP="007A3EDA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232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C55" w:rsidRPr="00A234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2C55" w:rsidRPr="00A2340E">
              <w:rPr>
                <w:rFonts w:ascii="Arial" w:hAnsi="Arial" w:cs="Arial"/>
              </w:rPr>
              <w:t>Trabajo colaborativo</w:t>
            </w:r>
            <w:r w:rsidR="00BF2C55">
              <w:rPr>
                <w:rFonts w:ascii="Arial" w:hAnsi="Arial" w:cs="Arial"/>
              </w:rPr>
              <w:t xml:space="preserve"> (entre diferentes disciplinas o sectores que normalmente no trabajan juntos)</w:t>
            </w:r>
          </w:p>
        </w:tc>
        <w:tc>
          <w:tcPr>
            <w:tcW w:w="5664" w:type="dxa"/>
            <w:vAlign w:val="center"/>
          </w:tcPr>
          <w:p w:rsidR="00BF2C55" w:rsidRPr="004726D2" w:rsidRDefault="00BF2C55" w:rsidP="007A3ED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F2C55" w:rsidTr="007A3EDA">
        <w:trPr>
          <w:trHeight w:val="1405"/>
        </w:trPr>
        <w:tc>
          <w:tcPr>
            <w:tcW w:w="3261" w:type="dxa"/>
            <w:vAlign w:val="center"/>
          </w:tcPr>
          <w:p w:rsidR="00BF2C55" w:rsidRPr="00A2340E" w:rsidRDefault="00F72C0E" w:rsidP="007A3EDA">
            <w:pPr>
              <w:pStyle w:val="Prrafodelista"/>
              <w:tabs>
                <w:tab w:val="left" w:pos="744"/>
              </w:tabs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763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C55" w:rsidRPr="00A234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2C55" w:rsidRPr="00A2340E">
              <w:rPr>
                <w:rFonts w:ascii="Arial" w:hAnsi="Arial" w:cs="Arial"/>
              </w:rPr>
              <w:t>Creatividad y originalidad</w:t>
            </w:r>
          </w:p>
        </w:tc>
        <w:tc>
          <w:tcPr>
            <w:tcW w:w="5664" w:type="dxa"/>
            <w:vAlign w:val="center"/>
          </w:tcPr>
          <w:p w:rsidR="00BF2C55" w:rsidRPr="004726D2" w:rsidRDefault="00BF2C55" w:rsidP="007A3ED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F2C55" w:rsidTr="007A3EDA">
        <w:trPr>
          <w:trHeight w:val="1127"/>
        </w:trPr>
        <w:tc>
          <w:tcPr>
            <w:tcW w:w="3261" w:type="dxa"/>
            <w:vAlign w:val="center"/>
          </w:tcPr>
          <w:p w:rsidR="00BF2C55" w:rsidRPr="00A2340E" w:rsidRDefault="00F72C0E" w:rsidP="007A3EDA">
            <w:pPr>
              <w:pStyle w:val="Prrafodelista"/>
              <w:tabs>
                <w:tab w:val="left" w:pos="744"/>
              </w:tabs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7335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C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2C55">
              <w:rPr>
                <w:rFonts w:ascii="Arial" w:hAnsi="Arial" w:cs="Arial"/>
              </w:rPr>
              <w:t>Otro/s</w:t>
            </w:r>
          </w:p>
        </w:tc>
        <w:tc>
          <w:tcPr>
            <w:tcW w:w="5664" w:type="dxa"/>
            <w:vAlign w:val="center"/>
          </w:tcPr>
          <w:p w:rsidR="00BF2C55" w:rsidRPr="004726D2" w:rsidRDefault="00BF2C55" w:rsidP="007A3ED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585177" w:rsidRDefault="00585177" w:rsidP="00BD3CEE">
      <w:pPr>
        <w:pStyle w:val="Prrafodelista"/>
        <w:ind w:left="11"/>
        <w:rPr>
          <w:rFonts w:ascii="Arial" w:hAnsi="Arial" w:cs="Arial"/>
          <w:b/>
          <w:sz w:val="12"/>
        </w:rPr>
      </w:pPr>
    </w:p>
    <w:p w:rsidR="00585177" w:rsidRDefault="00585177" w:rsidP="00BD3CEE">
      <w:pPr>
        <w:pStyle w:val="Prrafodelista"/>
        <w:ind w:left="11"/>
        <w:rPr>
          <w:rFonts w:ascii="Arial" w:hAnsi="Arial" w:cs="Arial"/>
          <w:b/>
          <w:sz w:val="12"/>
        </w:rPr>
      </w:pPr>
    </w:p>
    <w:p w:rsidR="00585177" w:rsidRDefault="00585177" w:rsidP="00BD3CEE">
      <w:pPr>
        <w:pStyle w:val="Prrafodelista"/>
        <w:ind w:left="11"/>
        <w:rPr>
          <w:rFonts w:ascii="Arial" w:hAnsi="Arial" w:cs="Arial"/>
          <w:b/>
          <w:sz w:val="12"/>
        </w:rPr>
      </w:pPr>
    </w:p>
    <w:p w:rsidR="00585177" w:rsidRDefault="00585177" w:rsidP="00BD3CEE">
      <w:pPr>
        <w:pStyle w:val="Prrafodelista"/>
        <w:ind w:left="11"/>
        <w:rPr>
          <w:rFonts w:ascii="Arial" w:hAnsi="Arial" w:cs="Arial"/>
          <w:b/>
          <w:sz w:val="12"/>
        </w:rPr>
      </w:pPr>
    </w:p>
    <w:p w:rsidR="00585177" w:rsidRDefault="00585177" w:rsidP="00BD3CEE">
      <w:pPr>
        <w:pStyle w:val="Prrafodelista"/>
        <w:ind w:left="11"/>
        <w:rPr>
          <w:rFonts w:ascii="Arial" w:hAnsi="Arial" w:cs="Arial"/>
          <w:b/>
          <w:sz w:val="12"/>
        </w:rPr>
      </w:pPr>
    </w:p>
    <w:p w:rsidR="00585177" w:rsidRDefault="00585177" w:rsidP="00BD3CEE">
      <w:pPr>
        <w:pStyle w:val="Prrafodelista"/>
        <w:ind w:left="11"/>
        <w:rPr>
          <w:rFonts w:ascii="Arial" w:hAnsi="Arial" w:cs="Arial"/>
          <w:b/>
          <w:sz w:val="12"/>
        </w:rPr>
      </w:pPr>
    </w:p>
    <w:p w:rsidR="00585177" w:rsidRDefault="00585177" w:rsidP="00BD3CEE">
      <w:pPr>
        <w:pStyle w:val="Prrafodelista"/>
        <w:ind w:left="11"/>
        <w:rPr>
          <w:rFonts w:ascii="Arial" w:hAnsi="Arial" w:cs="Arial"/>
          <w:b/>
          <w:sz w:val="12"/>
        </w:rPr>
      </w:pPr>
    </w:p>
    <w:p w:rsidR="00585177" w:rsidRDefault="00585177" w:rsidP="00BD3CEE">
      <w:pPr>
        <w:pStyle w:val="Prrafodelista"/>
        <w:ind w:left="11"/>
        <w:rPr>
          <w:rFonts w:ascii="Arial" w:hAnsi="Arial" w:cs="Arial"/>
          <w:b/>
          <w:sz w:val="12"/>
        </w:rPr>
      </w:pPr>
    </w:p>
    <w:p w:rsidR="00585177" w:rsidRPr="0076520C" w:rsidRDefault="00585177" w:rsidP="00BD3CEE">
      <w:pPr>
        <w:pStyle w:val="Prrafodelista"/>
        <w:ind w:left="11"/>
        <w:rPr>
          <w:rFonts w:ascii="Arial" w:hAnsi="Arial" w:cs="Arial"/>
          <w:b/>
          <w:sz w:val="12"/>
        </w:rPr>
      </w:pPr>
    </w:p>
    <w:p w:rsidR="00BD3CEE" w:rsidRDefault="00BD3CEE" w:rsidP="00BD3CEE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t>METODOLOGÍA</w:t>
      </w:r>
    </w:p>
    <w:p w:rsidR="00C91CD9" w:rsidRPr="00442C74" w:rsidRDefault="00C91CD9" w:rsidP="00C91CD9">
      <w:pPr>
        <w:pStyle w:val="Prrafodelista"/>
        <w:ind w:left="11"/>
        <w:rPr>
          <w:rFonts w:ascii="Arial" w:hAnsi="Arial" w:cs="Arial"/>
          <w:b/>
          <w:color w:val="0104F1"/>
          <w:sz w:val="10"/>
        </w:rPr>
      </w:pPr>
    </w:p>
    <w:p w:rsidR="00A442B9" w:rsidRPr="00BF2C55" w:rsidRDefault="00A442B9" w:rsidP="00B23BF1">
      <w:pPr>
        <w:pStyle w:val="Prrafodelista"/>
        <w:ind w:left="371"/>
        <w:jc w:val="both"/>
        <w:rPr>
          <w:rFonts w:ascii="Arial" w:hAnsi="Arial" w:cs="Arial"/>
          <w:color w:val="0104F1"/>
          <w:sz w:val="4"/>
        </w:rPr>
      </w:pPr>
    </w:p>
    <w:p w:rsidR="00B23BF1" w:rsidRPr="004726D2" w:rsidRDefault="00B23BF1" w:rsidP="00B23BF1">
      <w:pPr>
        <w:pStyle w:val="Prrafodelista"/>
        <w:ind w:left="371"/>
        <w:jc w:val="both"/>
        <w:rPr>
          <w:rFonts w:ascii="Arial" w:hAnsi="Arial" w:cs="Arial"/>
          <w:color w:val="0104F1"/>
          <w:sz w:val="8"/>
        </w:rPr>
      </w:pPr>
    </w:p>
    <w:p w:rsidR="00FE3F6B" w:rsidRPr="004D6709" w:rsidRDefault="00FE3F6B" w:rsidP="00FE3F6B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color w:val="0104F1"/>
        </w:rPr>
      </w:pPr>
      <w:r w:rsidRPr="004D6709">
        <w:rPr>
          <w:rFonts w:ascii="Arial" w:hAnsi="Arial" w:cs="Arial"/>
          <w:color w:val="0104F1"/>
        </w:rPr>
        <w:t xml:space="preserve">Explicar la metodología a utilizar </w:t>
      </w:r>
      <w:r>
        <w:rPr>
          <w:rFonts w:ascii="Arial" w:hAnsi="Arial" w:cs="Arial"/>
          <w:color w:val="0104F1"/>
        </w:rPr>
        <w:t>para facilitar la reflexión,</w:t>
      </w:r>
      <w:r w:rsidRPr="004D6709">
        <w:rPr>
          <w:rFonts w:ascii="Arial" w:hAnsi="Arial" w:cs="Arial"/>
          <w:color w:val="0104F1"/>
        </w:rPr>
        <w:t xml:space="preserve"> intercambio</w:t>
      </w:r>
      <w:r>
        <w:rPr>
          <w:rFonts w:ascii="Arial" w:hAnsi="Arial" w:cs="Arial"/>
          <w:color w:val="0104F1"/>
        </w:rPr>
        <w:t xml:space="preserve"> y generación</w:t>
      </w:r>
      <w:r w:rsidRPr="004D6709">
        <w:rPr>
          <w:rFonts w:ascii="Arial" w:hAnsi="Arial" w:cs="Arial"/>
          <w:color w:val="0104F1"/>
        </w:rPr>
        <w:t xml:space="preserve"> de </w:t>
      </w:r>
      <w:r>
        <w:rPr>
          <w:rFonts w:ascii="Arial" w:hAnsi="Arial" w:cs="Arial"/>
          <w:color w:val="0104F1"/>
        </w:rPr>
        <w:t xml:space="preserve">nuevo </w:t>
      </w:r>
      <w:r w:rsidRPr="004D6709">
        <w:rPr>
          <w:rFonts w:ascii="Arial" w:hAnsi="Arial" w:cs="Arial"/>
          <w:color w:val="0104F1"/>
        </w:rPr>
        <w:t>conocimiento p.ej. Estudio de casos, discusiones grupales, talleres, exposiciones teóricas…, indicando, en su caso las fases de desarrollo en las que se prevé que va a consistir el trabajo grupal.</w:t>
      </w:r>
    </w:p>
    <w:p w:rsidR="00E072E8" w:rsidRDefault="00E072E8" w:rsidP="00C91CD9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A46908" w:rsidRDefault="00A46908" w:rsidP="00C91CD9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BF2C55" w:rsidRDefault="00BF2C55" w:rsidP="00C91CD9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BF2C55" w:rsidRDefault="00BF2C55" w:rsidP="00C91CD9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A46908" w:rsidRDefault="00A46908" w:rsidP="00C91CD9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A46908" w:rsidRDefault="00A46908" w:rsidP="00C91CD9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A46908" w:rsidRDefault="00A46908" w:rsidP="00C91CD9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A46908" w:rsidRDefault="00A46908" w:rsidP="00C91CD9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C91CD9" w:rsidRDefault="00BB5EFB" w:rsidP="001B6879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b/>
          <w:color w:val="0104F1"/>
        </w:rPr>
      </w:pPr>
      <w:r>
        <w:rPr>
          <w:rFonts w:ascii="Arial" w:hAnsi="Arial" w:cs="Arial"/>
          <w:color w:val="0104F1"/>
        </w:rPr>
        <w:t xml:space="preserve">El Proyecto </w:t>
      </w:r>
      <w:r w:rsidR="00B23BF1">
        <w:rPr>
          <w:rFonts w:ascii="Arial" w:hAnsi="Arial" w:cs="Arial"/>
          <w:color w:val="0104F1"/>
        </w:rPr>
        <w:t xml:space="preserve"> de Innovación</w:t>
      </w:r>
      <w:r w:rsidR="00C91CD9" w:rsidRPr="004D6709">
        <w:rPr>
          <w:rFonts w:ascii="Arial" w:hAnsi="Arial" w:cs="Arial"/>
          <w:color w:val="0104F1"/>
        </w:rPr>
        <w:t xml:space="preserve"> prevé su desarrollo a través de</w:t>
      </w:r>
      <w:r w:rsidR="00C91CD9" w:rsidRPr="004D6709">
        <w:rPr>
          <w:rFonts w:ascii="Arial" w:hAnsi="Arial" w:cs="Arial"/>
          <w:b/>
          <w:color w:val="0104F1"/>
        </w:rPr>
        <w:t>:</w:t>
      </w:r>
    </w:p>
    <w:p w:rsidR="00A46908" w:rsidRDefault="00503C34" w:rsidP="00A46908">
      <w:pPr>
        <w:pStyle w:val="Prrafodelista"/>
        <w:ind w:left="1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color w:val="242424"/>
          <w:sz w:val="18"/>
          <w:szCs w:val="18"/>
          <w:shd w:val="clear" w:color="auto" w:fill="FAFAFA"/>
        </w:rPr>
        <w:t xml:space="preserve">       (Señ</w:t>
      </w:r>
      <w:r w:rsidR="00B23BF1">
        <w:rPr>
          <w:rFonts w:ascii="Arial" w:hAnsi="Arial" w:cs="Arial"/>
          <w:i/>
          <w:color w:val="242424"/>
          <w:sz w:val="18"/>
          <w:szCs w:val="18"/>
          <w:shd w:val="clear" w:color="auto" w:fill="FAFAFA"/>
        </w:rPr>
        <w:t>alar tan</w:t>
      </w:r>
      <w:r w:rsidR="002B6271">
        <w:rPr>
          <w:rFonts w:ascii="Arial" w:hAnsi="Arial" w:cs="Arial"/>
          <w:i/>
          <w:color w:val="242424"/>
          <w:sz w:val="18"/>
          <w:szCs w:val="18"/>
          <w:shd w:val="clear" w:color="auto" w:fill="FAFAFA"/>
        </w:rPr>
        <w:t>tas opciones como el</w:t>
      </w:r>
      <w:r w:rsidR="00B23BF1">
        <w:rPr>
          <w:rFonts w:ascii="Arial" w:hAnsi="Arial" w:cs="Arial"/>
          <w:i/>
          <w:color w:val="242424"/>
          <w:sz w:val="18"/>
          <w:szCs w:val="18"/>
          <w:shd w:val="clear" w:color="auto" w:fill="FAFAFA"/>
        </w:rPr>
        <w:t xml:space="preserve"> IOP</w:t>
      </w:r>
      <w:r>
        <w:rPr>
          <w:rFonts w:ascii="Arial" w:hAnsi="Arial" w:cs="Arial"/>
          <w:i/>
          <w:color w:val="242424"/>
          <w:sz w:val="18"/>
          <w:szCs w:val="18"/>
          <w:shd w:val="clear" w:color="auto" w:fill="FAFAFA"/>
        </w:rPr>
        <w:t xml:space="preserve"> requiera)</w:t>
      </w:r>
    </w:p>
    <w:tbl>
      <w:tblPr>
        <w:tblStyle w:val="Tablaconcuadrcula"/>
        <w:tblW w:w="0" w:type="auto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2831"/>
        <w:gridCol w:w="4110"/>
        <w:gridCol w:w="1553"/>
      </w:tblGrid>
      <w:tr w:rsidR="00C91CD9" w:rsidTr="00503C34">
        <w:trPr>
          <w:trHeight w:val="445"/>
        </w:trPr>
        <w:tc>
          <w:tcPr>
            <w:tcW w:w="6941" w:type="dxa"/>
            <w:gridSpan w:val="2"/>
            <w:tcBorders>
              <w:top w:val="nil"/>
              <w:left w:val="nil"/>
              <w:bottom w:val="single" w:sz="4" w:space="0" w:color="0104F1"/>
              <w:right w:val="single" w:sz="4" w:space="0" w:color="0104F1"/>
            </w:tcBorders>
          </w:tcPr>
          <w:p w:rsidR="00C91CD9" w:rsidRPr="000A4673" w:rsidRDefault="00C91CD9" w:rsidP="001B68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left w:val="single" w:sz="4" w:space="0" w:color="0104F1"/>
            </w:tcBorders>
            <w:vAlign w:val="center"/>
          </w:tcPr>
          <w:p w:rsidR="00C91CD9" w:rsidRPr="009D6742" w:rsidRDefault="00C91CD9" w:rsidP="00503C34">
            <w:pPr>
              <w:jc w:val="center"/>
              <w:rPr>
                <w:rFonts w:ascii="Arial" w:hAnsi="Arial" w:cs="Arial"/>
                <w:b/>
              </w:rPr>
            </w:pPr>
            <w:r w:rsidRPr="009D6742">
              <w:rPr>
                <w:rFonts w:ascii="Arial" w:hAnsi="Arial" w:cs="Arial"/>
                <w:b/>
              </w:rPr>
              <w:t>Nº  horas</w:t>
            </w:r>
          </w:p>
        </w:tc>
      </w:tr>
      <w:tr w:rsidR="00C91CD9" w:rsidTr="00503C34">
        <w:trPr>
          <w:trHeight w:val="460"/>
        </w:trPr>
        <w:tc>
          <w:tcPr>
            <w:tcW w:w="2831" w:type="dxa"/>
            <w:vMerge w:val="restart"/>
            <w:tcBorders>
              <w:top w:val="single" w:sz="4" w:space="0" w:color="0104F1"/>
            </w:tcBorders>
            <w:vAlign w:val="center"/>
          </w:tcPr>
          <w:p w:rsidR="00C91CD9" w:rsidRPr="000A4673" w:rsidRDefault="00C91CD9" w:rsidP="001B6879">
            <w:pPr>
              <w:rPr>
                <w:rFonts w:ascii="Arial" w:hAnsi="Arial" w:cs="Arial"/>
              </w:rPr>
            </w:pPr>
            <w:r w:rsidRPr="000A4673">
              <w:rPr>
                <w:rFonts w:ascii="Arial" w:hAnsi="Arial" w:cs="Arial"/>
              </w:rPr>
              <w:t>Trabajo grupal</w:t>
            </w:r>
          </w:p>
        </w:tc>
        <w:tc>
          <w:tcPr>
            <w:tcW w:w="4110" w:type="dxa"/>
            <w:tcBorders>
              <w:top w:val="single" w:sz="4" w:space="0" w:color="0104F1"/>
            </w:tcBorders>
            <w:vAlign w:val="center"/>
          </w:tcPr>
          <w:p w:rsidR="00C91CD9" w:rsidRPr="000A4673" w:rsidRDefault="00C91CD9" w:rsidP="001B6879">
            <w:pPr>
              <w:rPr>
                <w:rFonts w:ascii="Arial" w:hAnsi="Arial" w:cs="Arial"/>
              </w:rPr>
            </w:pPr>
            <w:r w:rsidRPr="000A4673">
              <w:rPr>
                <w:rFonts w:ascii="Arial" w:hAnsi="Arial" w:cs="Arial"/>
              </w:rPr>
              <w:t xml:space="preserve">Presencial Aula física </w:t>
            </w:r>
            <w:sdt>
              <w:sdtPr>
                <w:rPr>
                  <w:rFonts w:ascii="Arial" w:hAnsi="Arial" w:cs="Arial"/>
                </w:rPr>
                <w:id w:val="121347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467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53" w:type="dxa"/>
            <w:vAlign w:val="center"/>
          </w:tcPr>
          <w:p w:rsidR="00C91CD9" w:rsidRPr="000301AF" w:rsidRDefault="00C91CD9" w:rsidP="001B6879">
            <w:pPr>
              <w:jc w:val="center"/>
              <w:rPr>
                <w:rFonts w:ascii="Arial" w:hAnsi="Arial" w:cs="Arial"/>
              </w:rPr>
            </w:pPr>
          </w:p>
        </w:tc>
      </w:tr>
      <w:tr w:rsidR="00C91CD9" w:rsidTr="004D6709">
        <w:trPr>
          <w:trHeight w:val="427"/>
        </w:trPr>
        <w:tc>
          <w:tcPr>
            <w:tcW w:w="2831" w:type="dxa"/>
            <w:vMerge/>
          </w:tcPr>
          <w:p w:rsidR="00C91CD9" w:rsidRPr="000A4673" w:rsidRDefault="00C91CD9" w:rsidP="001B6879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:rsidR="00C91CD9" w:rsidRPr="000A4673" w:rsidRDefault="00C91CD9" w:rsidP="00503C34">
            <w:pPr>
              <w:jc w:val="both"/>
              <w:rPr>
                <w:rFonts w:ascii="Arial" w:hAnsi="Arial" w:cs="Arial"/>
              </w:rPr>
            </w:pPr>
            <w:r w:rsidRPr="000A4673">
              <w:rPr>
                <w:rFonts w:ascii="Arial" w:hAnsi="Arial" w:cs="Arial"/>
              </w:rPr>
              <w:t>Presencial Aula virtual (</w:t>
            </w:r>
            <w:r>
              <w:rPr>
                <w:rFonts w:ascii="Arial" w:hAnsi="Arial" w:cs="Arial"/>
              </w:rPr>
              <w:t>Ví</w:t>
            </w:r>
            <w:r w:rsidR="00C13255">
              <w:rPr>
                <w:rFonts w:ascii="Arial" w:hAnsi="Arial" w:cs="Arial"/>
              </w:rPr>
              <w:t>deo</w:t>
            </w:r>
            <w:r w:rsidR="00503C34">
              <w:rPr>
                <w:rFonts w:ascii="Arial" w:hAnsi="Arial" w:cs="Arial"/>
              </w:rPr>
              <w:t xml:space="preserve"> reuniones</w:t>
            </w:r>
            <w:r w:rsidR="00814C38">
              <w:rPr>
                <w:rFonts w:ascii="Arial" w:hAnsi="Arial" w:cs="Arial"/>
              </w:rPr>
              <w:t xml:space="preserve">, </w:t>
            </w:r>
            <w:proofErr w:type="spellStart"/>
            <w:r w:rsidR="00814C38">
              <w:rPr>
                <w:rFonts w:ascii="Arial" w:hAnsi="Arial" w:cs="Arial"/>
              </w:rPr>
              <w:t>vídeoclases</w:t>
            </w:r>
            <w:proofErr w:type="spellEnd"/>
            <w:r w:rsidRPr="000A4673">
              <w:rPr>
                <w:rFonts w:ascii="Arial" w:hAnsi="Arial" w:cs="Arial"/>
              </w:rPr>
              <w:t>)</w:t>
            </w:r>
            <w:sdt>
              <w:sdtPr>
                <w:rPr>
                  <w:rFonts w:ascii="Arial" w:hAnsi="Arial" w:cs="Arial"/>
                </w:rPr>
                <w:id w:val="78077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53" w:type="dxa"/>
            <w:vAlign w:val="center"/>
          </w:tcPr>
          <w:p w:rsidR="00C91CD9" w:rsidRPr="000301AF" w:rsidRDefault="00C91CD9" w:rsidP="001B6879">
            <w:pPr>
              <w:jc w:val="center"/>
              <w:rPr>
                <w:rFonts w:ascii="Arial" w:hAnsi="Arial" w:cs="Arial"/>
              </w:rPr>
            </w:pPr>
          </w:p>
        </w:tc>
      </w:tr>
      <w:tr w:rsidR="00C91CD9" w:rsidTr="004D6709">
        <w:trPr>
          <w:trHeight w:val="547"/>
        </w:trPr>
        <w:tc>
          <w:tcPr>
            <w:tcW w:w="6941" w:type="dxa"/>
            <w:gridSpan w:val="2"/>
            <w:vAlign w:val="center"/>
          </w:tcPr>
          <w:p w:rsidR="00C91CD9" w:rsidRPr="000A4673" w:rsidRDefault="00C91CD9" w:rsidP="001B6879">
            <w:pPr>
              <w:jc w:val="both"/>
              <w:rPr>
                <w:rFonts w:ascii="Arial" w:hAnsi="Arial" w:cs="Arial"/>
              </w:rPr>
            </w:pPr>
            <w:r w:rsidRPr="000A4673">
              <w:rPr>
                <w:rFonts w:ascii="Arial" w:hAnsi="Arial" w:cs="Arial"/>
              </w:rPr>
              <w:t xml:space="preserve">Trabajo </w:t>
            </w:r>
            <w:r>
              <w:rPr>
                <w:rFonts w:ascii="Arial" w:hAnsi="Arial" w:cs="Arial"/>
              </w:rPr>
              <w:t>personal</w:t>
            </w:r>
            <w:sdt>
              <w:sdtPr>
                <w:rPr>
                  <w:rFonts w:ascii="Arial" w:hAnsi="Arial" w:cs="Arial"/>
                </w:rPr>
                <w:id w:val="-43443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53" w:type="dxa"/>
            <w:vAlign w:val="center"/>
          </w:tcPr>
          <w:p w:rsidR="00C91CD9" w:rsidRPr="000301AF" w:rsidRDefault="00C91CD9" w:rsidP="001B6879">
            <w:pPr>
              <w:jc w:val="center"/>
              <w:rPr>
                <w:rFonts w:ascii="Arial" w:hAnsi="Arial" w:cs="Arial"/>
              </w:rPr>
            </w:pPr>
          </w:p>
        </w:tc>
      </w:tr>
      <w:tr w:rsidR="00C91CD9" w:rsidTr="004D6709">
        <w:trPr>
          <w:trHeight w:val="554"/>
        </w:trPr>
        <w:tc>
          <w:tcPr>
            <w:tcW w:w="6941" w:type="dxa"/>
            <w:gridSpan w:val="2"/>
            <w:vAlign w:val="center"/>
          </w:tcPr>
          <w:p w:rsidR="00C91CD9" w:rsidRDefault="0016182F" w:rsidP="001B687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horas </w:t>
            </w:r>
            <w:r w:rsidR="00814C38">
              <w:rPr>
                <w:rFonts w:ascii="Arial" w:hAnsi="Arial" w:cs="Arial"/>
                <w:b/>
              </w:rPr>
              <w:t xml:space="preserve">Proyecto </w:t>
            </w:r>
            <w:r w:rsidR="00B23BF1">
              <w:rPr>
                <w:rFonts w:ascii="Arial" w:hAnsi="Arial" w:cs="Arial"/>
                <w:b/>
              </w:rPr>
              <w:t>de Innovación</w:t>
            </w:r>
          </w:p>
          <w:p w:rsidR="00030BB1" w:rsidRPr="009D6742" w:rsidRDefault="00030BB1" w:rsidP="00A46908">
            <w:pPr>
              <w:pStyle w:val="Prrafodelista"/>
              <w:ind w:left="1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vAlign w:val="center"/>
          </w:tcPr>
          <w:p w:rsidR="00C91CD9" w:rsidRPr="000301AF" w:rsidRDefault="00C91CD9" w:rsidP="001B687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26086" w:rsidRPr="00726086" w:rsidRDefault="00726086" w:rsidP="00C91CD9">
      <w:pPr>
        <w:spacing w:after="0"/>
        <w:jc w:val="both"/>
        <w:rPr>
          <w:rFonts w:ascii="Arial" w:hAnsi="Arial" w:cs="Arial"/>
          <w:b/>
          <w:i/>
          <w:sz w:val="10"/>
          <w:szCs w:val="18"/>
        </w:rPr>
      </w:pPr>
    </w:p>
    <w:p w:rsidR="00C91CD9" w:rsidRDefault="00503C34" w:rsidP="00C91CD9">
      <w:pPr>
        <w:spacing w:after="0"/>
        <w:jc w:val="both"/>
        <w:rPr>
          <w:rFonts w:ascii="Arial" w:hAnsi="Arial" w:cs="Arial"/>
          <w:i/>
          <w:color w:val="242424"/>
          <w:sz w:val="18"/>
          <w:szCs w:val="18"/>
          <w:shd w:val="clear" w:color="auto" w:fill="FAFAFA"/>
        </w:rPr>
      </w:pPr>
      <w:r w:rsidRPr="00503C34">
        <w:rPr>
          <w:rFonts w:ascii="Arial" w:hAnsi="Arial" w:cs="Arial"/>
          <w:b/>
          <w:i/>
          <w:sz w:val="18"/>
          <w:szCs w:val="18"/>
        </w:rPr>
        <w:t>Nota: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A637C5">
        <w:rPr>
          <w:rFonts w:ascii="Arial" w:hAnsi="Arial" w:cs="Arial"/>
          <w:i/>
          <w:color w:val="242424"/>
          <w:sz w:val="18"/>
          <w:szCs w:val="18"/>
          <w:shd w:val="clear" w:color="auto" w:fill="FAFAFA"/>
        </w:rPr>
        <w:t xml:space="preserve">La duración </w:t>
      </w:r>
      <w:r w:rsidR="00E27CA0">
        <w:rPr>
          <w:rFonts w:ascii="Arial" w:hAnsi="Arial" w:cs="Arial"/>
          <w:i/>
          <w:color w:val="242424"/>
          <w:sz w:val="18"/>
          <w:szCs w:val="18"/>
          <w:shd w:val="clear" w:color="auto" w:fill="FAFAFA"/>
        </w:rPr>
        <w:t xml:space="preserve">del IOP </w:t>
      </w:r>
      <w:r w:rsidRPr="00A637C5">
        <w:rPr>
          <w:rFonts w:ascii="Arial" w:hAnsi="Arial" w:cs="Arial"/>
          <w:i/>
          <w:color w:val="242424"/>
          <w:sz w:val="18"/>
          <w:szCs w:val="18"/>
          <w:shd w:val="clear" w:color="auto" w:fill="FAFAFA"/>
        </w:rPr>
        <w:t>se fijará con un número de horas idóneo para el</w:t>
      </w:r>
      <w:r w:rsidR="00B23BF1">
        <w:rPr>
          <w:rFonts w:ascii="Arial" w:hAnsi="Arial" w:cs="Arial"/>
          <w:i/>
          <w:color w:val="242424"/>
          <w:sz w:val="18"/>
          <w:szCs w:val="18"/>
          <w:shd w:val="clear" w:color="auto" w:fill="FAFAFA"/>
        </w:rPr>
        <w:t xml:space="preserve"> adecuado desarrollo del IOP</w:t>
      </w:r>
      <w:r w:rsidRPr="00A637C5">
        <w:rPr>
          <w:rFonts w:ascii="Arial" w:hAnsi="Arial" w:cs="Arial"/>
          <w:i/>
          <w:color w:val="242424"/>
          <w:sz w:val="18"/>
          <w:szCs w:val="18"/>
          <w:shd w:val="clear" w:color="auto" w:fill="FAFAFA"/>
        </w:rPr>
        <w:t xml:space="preserve">, si bien, con carácter </w:t>
      </w:r>
      <w:r>
        <w:rPr>
          <w:rFonts w:ascii="Arial" w:hAnsi="Arial" w:cs="Arial"/>
          <w:i/>
          <w:color w:val="242424"/>
          <w:sz w:val="18"/>
          <w:szCs w:val="18"/>
          <w:shd w:val="clear" w:color="auto" w:fill="FAFAFA"/>
        </w:rPr>
        <w:t>general, no excederá de 40 horas.</w:t>
      </w:r>
    </w:p>
    <w:p w:rsidR="00BF2C55" w:rsidRDefault="00BF2C55" w:rsidP="00C91CD9">
      <w:pPr>
        <w:spacing w:after="0"/>
        <w:jc w:val="both"/>
        <w:rPr>
          <w:rFonts w:ascii="Arial" w:hAnsi="Arial" w:cs="Arial"/>
          <w:i/>
          <w:color w:val="242424"/>
          <w:sz w:val="18"/>
          <w:szCs w:val="18"/>
          <w:shd w:val="clear" w:color="auto" w:fill="FAFAFA"/>
        </w:rPr>
      </w:pPr>
    </w:p>
    <w:p w:rsidR="00C91CD9" w:rsidRPr="009D6742" w:rsidRDefault="00C91CD9" w:rsidP="00C91CD9">
      <w:pPr>
        <w:spacing w:after="0"/>
        <w:jc w:val="both"/>
        <w:rPr>
          <w:rFonts w:ascii="Arial" w:hAnsi="Arial" w:cs="Arial"/>
          <w:b/>
          <w:color w:val="0104F1"/>
          <w:sz w:val="10"/>
        </w:rPr>
      </w:pPr>
      <w:r>
        <w:rPr>
          <w:rFonts w:ascii="Arial" w:hAnsi="Arial" w:cs="Arial"/>
          <w:b/>
          <w:color w:val="0104F1"/>
        </w:rPr>
        <w:t xml:space="preserve"> </w:t>
      </w:r>
    </w:p>
    <w:p w:rsidR="00C91CD9" w:rsidRPr="004D6709" w:rsidRDefault="007A2131" w:rsidP="001B6879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color w:val="0104F1"/>
        </w:rPr>
      </w:pPr>
      <w:r>
        <w:rPr>
          <w:rFonts w:ascii="Arial" w:hAnsi="Arial" w:cs="Arial"/>
          <w:color w:val="0104F1"/>
        </w:rPr>
        <w:t xml:space="preserve">El Proyecto </w:t>
      </w:r>
      <w:r w:rsidR="00B23BF1">
        <w:rPr>
          <w:rFonts w:ascii="Arial" w:hAnsi="Arial" w:cs="Arial"/>
          <w:color w:val="0104F1"/>
        </w:rPr>
        <w:t xml:space="preserve"> de Innovación</w:t>
      </w:r>
      <w:r w:rsidR="00B23BF1" w:rsidRPr="004D6709">
        <w:rPr>
          <w:rFonts w:ascii="Arial" w:hAnsi="Arial" w:cs="Arial"/>
          <w:color w:val="0104F1"/>
        </w:rPr>
        <w:t xml:space="preserve"> </w:t>
      </w:r>
      <w:r w:rsidR="004D6709">
        <w:rPr>
          <w:rFonts w:ascii="Arial" w:hAnsi="Arial" w:cs="Arial"/>
          <w:color w:val="0104F1"/>
        </w:rPr>
        <w:t>prevé que</w:t>
      </w:r>
      <w:r w:rsidR="00BF2C55">
        <w:rPr>
          <w:rFonts w:ascii="Arial" w:hAnsi="Arial" w:cs="Arial"/>
          <w:color w:val="0104F1"/>
        </w:rPr>
        <w:t>,</w:t>
      </w:r>
      <w:r w:rsidR="004D6709">
        <w:rPr>
          <w:rFonts w:ascii="Arial" w:hAnsi="Arial" w:cs="Arial"/>
          <w:color w:val="0104F1"/>
        </w:rPr>
        <w:t xml:space="preserve"> </w:t>
      </w:r>
      <w:r w:rsidR="000301AF" w:rsidRPr="004D6709">
        <w:rPr>
          <w:rFonts w:ascii="Arial" w:hAnsi="Arial" w:cs="Arial"/>
          <w:color w:val="0104F1"/>
        </w:rPr>
        <w:t xml:space="preserve">para su adecuado desarrollo </w:t>
      </w:r>
      <w:r w:rsidR="00C91CD9" w:rsidRPr="004D6709">
        <w:rPr>
          <w:rFonts w:ascii="Arial" w:hAnsi="Arial" w:cs="Arial"/>
          <w:color w:val="0104F1"/>
        </w:rPr>
        <w:t>necesita:</w:t>
      </w:r>
    </w:p>
    <w:p w:rsidR="00C91CD9" w:rsidRPr="009D6742" w:rsidRDefault="00C91CD9" w:rsidP="00C91CD9">
      <w:pPr>
        <w:spacing w:after="0"/>
        <w:jc w:val="both"/>
        <w:rPr>
          <w:rFonts w:ascii="Arial" w:hAnsi="Arial" w:cs="Arial"/>
          <w:b/>
          <w:color w:val="0104F1"/>
        </w:rPr>
      </w:pPr>
    </w:p>
    <w:p w:rsidR="00C91CD9" w:rsidRPr="004D6709" w:rsidRDefault="00C91CD9" w:rsidP="00C91CD9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color w:val="0104F1"/>
        </w:rPr>
      </w:pPr>
      <w:r w:rsidRPr="004D6709">
        <w:rPr>
          <w:rFonts w:ascii="Arial" w:eastAsia="MS Gothic" w:hAnsi="Arial" w:cs="Arial"/>
          <w:color w:val="0104F1"/>
        </w:rPr>
        <w:t>Asesoramiento externo especializado</w:t>
      </w:r>
      <w:r w:rsidR="00352359" w:rsidRPr="004D6709">
        <w:rPr>
          <w:rStyle w:val="Refdenotaalpie"/>
          <w:rFonts w:ascii="Arial" w:eastAsia="MS Gothic" w:hAnsi="Arial" w:cs="Arial"/>
          <w:color w:val="0104F1"/>
        </w:rPr>
        <w:footnoteReference w:id="1"/>
      </w:r>
      <w:r w:rsidRPr="004D6709">
        <w:rPr>
          <w:rFonts w:ascii="Arial" w:eastAsia="MS Gothic" w:hAnsi="Arial" w:cs="Arial"/>
          <w:color w:val="0104F1"/>
        </w:rPr>
        <w:t xml:space="preserve"> </w:t>
      </w:r>
      <w:r w:rsidRPr="00F63C04">
        <w:rPr>
          <w:rFonts w:ascii="Arial" w:eastAsia="MS Gothic" w:hAnsi="Arial" w:cs="Arial"/>
        </w:rPr>
        <w:t>SI</w:t>
      </w:r>
      <w:r w:rsidRPr="004D6709">
        <w:rPr>
          <w:rFonts w:ascii="Arial" w:eastAsia="MS Gothic" w:hAnsi="Arial" w:cs="Arial"/>
          <w:color w:val="0104F1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21370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1AF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4D6709">
        <w:rPr>
          <w:rFonts w:ascii="Arial" w:eastAsia="MS Gothic" w:hAnsi="Arial" w:cs="Arial"/>
          <w:color w:val="0104F1"/>
        </w:rPr>
        <w:t xml:space="preserve">   </w:t>
      </w:r>
      <w:r w:rsidRPr="00F63C04">
        <w:rPr>
          <w:rFonts w:ascii="Arial" w:eastAsia="MS Gothic" w:hAnsi="Arial" w:cs="Arial"/>
        </w:rPr>
        <w:t>NO</w:t>
      </w:r>
      <w:sdt>
        <w:sdtPr>
          <w:rPr>
            <w:rFonts w:ascii="Segoe UI Symbol" w:eastAsia="MS Gothic" w:hAnsi="Segoe UI Symbol" w:cs="Segoe UI Symbol"/>
          </w:rPr>
          <w:id w:val="16452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1AF" w:rsidRPr="00F63C04">
            <w:rPr>
              <w:rFonts w:ascii="MS Gothic" w:eastAsia="MS Gothic" w:hAnsi="MS Gothic" w:cs="Segoe UI Symbol" w:hint="eastAsia"/>
            </w:rPr>
            <w:t>☐</w:t>
          </w:r>
        </w:sdtContent>
      </w:sdt>
    </w:p>
    <w:p w:rsidR="00C91CD9" w:rsidRPr="00C91CD9" w:rsidRDefault="00C91CD9" w:rsidP="00C91CD9">
      <w:pPr>
        <w:spacing w:after="0"/>
        <w:jc w:val="both"/>
        <w:rPr>
          <w:rFonts w:ascii="Arial" w:hAnsi="Arial" w:cs="Arial"/>
          <w:sz w:val="12"/>
        </w:rPr>
      </w:pPr>
    </w:p>
    <w:p w:rsidR="00C91CD9" w:rsidRPr="00503C34" w:rsidRDefault="00C91CD9" w:rsidP="00C91CD9">
      <w:pPr>
        <w:spacing w:after="0"/>
        <w:ind w:firstLine="709"/>
        <w:jc w:val="both"/>
        <w:rPr>
          <w:rFonts w:ascii="Arial" w:hAnsi="Arial" w:cs="Arial"/>
        </w:rPr>
      </w:pPr>
      <w:r w:rsidRPr="00503C34">
        <w:rPr>
          <w:rFonts w:ascii="Arial" w:hAnsi="Arial" w:cs="Arial"/>
        </w:rPr>
        <w:t>-Temática</w:t>
      </w:r>
      <w:r w:rsidR="001B6879" w:rsidRPr="00503C34">
        <w:rPr>
          <w:rFonts w:ascii="Arial" w:hAnsi="Arial" w:cs="Arial"/>
        </w:rPr>
        <w:t>/s</w:t>
      </w:r>
      <w:r w:rsidRPr="00503C34">
        <w:rPr>
          <w:rFonts w:ascii="Arial" w:hAnsi="Arial" w:cs="Arial"/>
        </w:rPr>
        <w:t xml:space="preserve"> a tratar:</w:t>
      </w:r>
    </w:p>
    <w:p w:rsidR="00C91CD9" w:rsidRPr="00503C34" w:rsidRDefault="00C91CD9" w:rsidP="00C91CD9">
      <w:pPr>
        <w:spacing w:after="0"/>
        <w:ind w:firstLine="709"/>
        <w:jc w:val="both"/>
        <w:rPr>
          <w:rFonts w:ascii="Arial" w:hAnsi="Arial" w:cs="Arial"/>
          <w:sz w:val="16"/>
        </w:rPr>
      </w:pPr>
    </w:p>
    <w:p w:rsidR="00C91CD9" w:rsidRPr="00503C34" w:rsidRDefault="00C91CD9" w:rsidP="00C91CD9">
      <w:pPr>
        <w:spacing w:after="0"/>
        <w:ind w:firstLine="709"/>
        <w:jc w:val="both"/>
        <w:rPr>
          <w:rFonts w:ascii="Arial" w:hAnsi="Arial" w:cs="Arial"/>
        </w:rPr>
      </w:pPr>
      <w:r w:rsidRPr="00503C34">
        <w:rPr>
          <w:rFonts w:ascii="Arial" w:hAnsi="Arial" w:cs="Arial"/>
        </w:rPr>
        <w:t>-Horas lectivas:</w:t>
      </w:r>
    </w:p>
    <w:p w:rsidR="00C91CD9" w:rsidRPr="00503C34" w:rsidRDefault="00C91CD9" w:rsidP="00C91CD9">
      <w:pPr>
        <w:spacing w:after="0"/>
        <w:ind w:firstLine="709"/>
        <w:jc w:val="both"/>
        <w:rPr>
          <w:rFonts w:ascii="Arial" w:hAnsi="Arial" w:cs="Arial"/>
        </w:rPr>
      </w:pPr>
    </w:p>
    <w:p w:rsidR="00C91CD9" w:rsidRPr="00503C34" w:rsidRDefault="00C91CD9" w:rsidP="00C91CD9">
      <w:pPr>
        <w:spacing w:after="0"/>
        <w:ind w:firstLine="709"/>
        <w:jc w:val="both"/>
        <w:rPr>
          <w:rFonts w:ascii="Arial" w:hAnsi="Arial" w:cs="Arial"/>
        </w:rPr>
      </w:pPr>
      <w:r w:rsidRPr="00503C34">
        <w:rPr>
          <w:rFonts w:ascii="Arial" w:hAnsi="Arial" w:cs="Arial"/>
        </w:rPr>
        <w:lastRenderedPageBreak/>
        <w:t>-Fundamentación de la necesidad:</w:t>
      </w:r>
    </w:p>
    <w:p w:rsidR="00C91CD9" w:rsidRPr="009D6742" w:rsidRDefault="00C91CD9" w:rsidP="00C91CD9">
      <w:pPr>
        <w:spacing w:after="0"/>
        <w:jc w:val="both"/>
        <w:rPr>
          <w:rFonts w:ascii="Arial" w:hAnsi="Arial" w:cs="Arial"/>
        </w:rPr>
      </w:pPr>
    </w:p>
    <w:p w:rsidR="00C91CD9" w:rsidRPr="004D6709" w:rsidRDefault="00C91CD9" w:rsidP="00C91CD9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color w:val="0104F1"/>
        </w:rPr>
      </w:pPr>
      <w:r w:rsidRPr="004D6709">
        <w:rPr>
          <w:rFonts w:ascii="Arial" w:eastAsia="MS Gothic" w:hAnsi="Arial" w:cs="Arial"/>
          <w:color w:val="0104F1"/>
        </w:rPr>
        <w:t xml:space="preserve">Espacio virtual para foros de debate, repositorio de documentos… SI </w:t>
      </w:r>
      <w:sdt>
        <w:sdtPr>
          <w:rPr>
            <w:rFonts w:ascii="Segoe UI Symbol" w:eastAsia="MS Gothic" w:hAnsi="Segoe UI Symbol" w:cs="Segoe UI Symbol"/>
          </w:rPr>
          <w:id w:val="253012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1AF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4D6709">
        <w:rPr>
          <w:rFonts w:ascii="Arial" w:eastAsia="MS Gothic" w:hAnsi="Arial" w:cs="Arial"/>
          <w:color w:val="0104F1"/>
        </w:rPr>
        <w:t xml:space="preserve">   NO</w:t>
      </w:r>
      <w:sdt>
        <w:sdtPr>
          <w:rPr>
            <w:rFonts w:ascii="Segoe UI Symbol" w:eastAsia="MS Gothic" w:hAnsi="Segoe UI Symbol" w:cs="Segoe UI Symbol"/>
          </w:rPr>
          <w:id w:val="120576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1AF">
            <w:rPr>
              <w:rFonts w:ascii="MS Gothic" w:eastAsia="MS Gothic" w:hAnsi="MS Gothic" w:cs="Segoe UI Symbol" w:hint="eastAsia"/>
            </w:rPr>
            <w:t>☐</w:t>
          </w:r>
        </w:sdtContent>
      </w:sdt>
    </w:p>
    <w:p w:rsidR="004D6709" w:rsidRPr="004D6709" w:rsidRDefault="004D6709" w:rsidP="004D6709">
      <w:pPr>
        <w:pStyle w:val="Prrafodelista"/>
        <w:ind w:left="360" w:firstLine="349"/>
        <w:rPr>
          <w:rFonts w:ascii="Arial" w:hAnsi="Arial" w:cs="Arial"/>
          <w:color w:val="0104F1"/>
        </w:rPr>
      </w:pPr>
    </w:p>
    <w:p w:rsidR="00C236DB" w:rsidRPr="00503C34" w:rsidRDefault="004D6709" w:rsidP="004D6709">
      <w:pPr>
        <w:pStyle w:val="Prrafodelista"/>
        <w:ind w:left="360" w:firstLine="349"/>
        <w:rPr>
          <w:rFonts w:ascii="Arial" w:hAnsi="Arial" w:cs="Arial"/>
        </w:rPr>
      </w:pPr>
      <w:r w:rsidRPr="00503C34">
        <w:rPr>
          <w:rFonts w:ascii="Arial" w:hAnsi="Arial" w:cs="Arial"/>
        </w:rPr>
        <w:t>-Indicar plataforma (TEAMS, FFIS…):</w:t>
      </w:r>
      <w:r w:rsidR="000301AF" w:rsidRPr="00503C34">
        <w:rPr>
          <w:rFonts w:ascii="Arial" w:hAnsi="Arial" w:cs="Arial"/>
        </w:rPr>
        <w:t xml:space="preserve"> </w:t>
      </w:r>
    </w:p>
    <w:p w:rsidR="00974672" w:rsidRPr="00F026E5" w:rsidRDefault="00974672" w:rsidP="00C236DB">
      <w:pPr>
        <w:pStyle w:val="Prrafodelista"/>
        <w:ind w:left="11"/>
        <w:rPr>
          <w:rFonts w:ascii="Arial" w:hAnsi="Arial" w:cs="Arial"/>
        </w:rPr>
      </w:pPr>
    </w:p>
    <w:p w:rsidR="00974672" w:rsidRPr="000301AF" w:rsidRDefault="000301AF" w:rsidP="000301AF">
      <w:pPr>
        <w:pStyle w:val="Prrafodelista"/>
        <w:numPr>
          <w:ilvl w:val="0"/>
          <w:numId w:val="12"/>
        </w:numPr>
        <w:rPr>
          <w:rFonts w:ascii="Arial" w:hAnsi="Arial" w:cs="Arial"/>
          <w:color w:val="0104F1"/>
        </w:rPr>
      </w:pPr>
      <w:r w:rsidRPr="000301AF">
        <w:rPr>
          <w:rFonts w:ascii="Arial" w:hAnsi="Arial" w:cs="Arial"/>
          <w:color w:val="0104F1"/>
        </w:rPr>
        <w:t>Observaciones:</w:t>
      </w:r>
    </w:p>
    <w:p w:rsidR="00974672" w:rsidRDefault="00974672" w:rsidP="00974672">
      <w:pPr>
        <w:pStyle w:val="Prrafodelista"/>
        <w:ind w:left="11"/>
        <w:rPr>
          <w:rFonts w:ascii="Arial" w:hAnsi="Arial" w:cs="Arial"/>
          <w:b/>
        </w:rPr>
      </w:pPr>
    </w:p>
    <w:p w:rsidR="001A127C" w:rsidRDefault="001A127C" w:rsidP="001A127C">
      <w:pPr>
        <w:pStyle w:val="NormalWeb"/>
        <w:shd w:val="clear" w:color="auto" w:fill="FAFAFA"/>
        <w:spacing w:before="0" w:beforeAutospacing="0" w:after="0" w:afterAutospacing="0"/>
        <w:ind w:left="11"/>
        <w:rPr>
          <w:rStyle w:val="Textoennegrita"/>
          <w:rFonts w:ascii="Segoe UI" w:hAnsi="Segoe UI" w:cs="Segoe UI"/>
          <w:color w:val="242424"/>
          <w:sz w:val="21"/>
          <w:szCs w:val="21"/>
        </w:rPr>
      </w:pPr>
    </w:p>
    <w:p w:rsidR="00030BB1" w:rsidRDefault="00030BB1" w:rsidP="00974672">
      <w:pPr>
        <w:pStyle w:val="Prrafodelista"/>
        <w:ind w:left="11"/>
        <w:rPr>
          <w:rFonts w:ascii="Arial" w:hAnsi="Arial" w:cs="Arial"/>
          <w:b/>
        </w:rPr>
      </w:pPr>
    </w:p>
    <w:p w:rsidR="00030BB1" w:rsidRPr="000301AF" w:rsidRDefault="00030BB1" w:rsidP="00974672">
      <w:pPr>
        <w:pStyle w:val="Prrafodelista"/>
        <w:ind w:left="11"/>
        <w:rPr>
          <w:rFonts w:ascii="Arial" w:hAnsi="Arial" w:cs="Arial"/>
          <w:b/>
        </w:rPr>
      </w:pPr>
    </w:p>
    <w:p w:rsidR="00030BB1" w:rsidRDefault="00690A03" w:rsidP="00030BB1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t xml:space="preserve">DOCUMENTO O MATERIAL </w:t>
      </w:r>
      <w:r w:rsidR="00254E13">
        <w:rPr>
          <w:rFonts w:ascii="Arial" w:hAnsi="Arial" w:cs="Arial"/>
          <w:b/>
          <w:color w:val="0104F1"/>
        </w:rPr>
        <w:t>ENTREGABLE</w:t>
      </w:r>
    </w:p>
    <w:p w:rsidR="00030BB1" w:rsidRPr="00974672" w:rsidRDefault="00030BB1" w:rsidP="00030BB1">
      <w:pPr>
        <w:pStyle w:val="Prrafodelista"/>
        <w:ind w:left="11"/>
        <w:jc w:val="both"/>
        <w:rPr>
          <w:rFonts w:ascii="Arial" w:hAnsi="Arial" w:cs="Arial"/>
          <w:i/>
          <w:sz w:val="18"/>
          <w:szCs w:val="18"/>
        </w:rPr>
      </w:pPr>
      <w:r w:rsidRPr="00974672">
        <w:rPr>
          <w:rFonts w:ascii="Arial" w:hAnsi="Arial" w:cs="Arial"/>
          <w:i/>
          <w:sz w:val="18"/>
          <w:szCs w:val="18"/>
        </w:rPr>
        <w:t>(</w:t>
      </w:r>
      <w:r w:rsidR="00BF2C55">
        <w:rPr>
          <w:rFonts w:ascii="Arial" w:hAnsi="Arial" w:cs="Arial"/>
          <w:i/>
          <w:sz w:val="18"/>
          <w:szCs w:val="18"/>
        </w:rPr>
        <w:t xml:space="preserve">Indicar el/los  documento/s y/o </w:t>
      </w:r>
      <w:r w:rsidR="00E072E8">
        <w:rPr>
          <w:rFonts w:ascii="Arial" w:hAnsi="Arial" w:cs="Arial"/>
          <w:i/>
          <w:sz w:val="18"/>
          <w:szCs w:val="18"/>
        </w:rPr>
        <w:t xml:space="preserve">materiales </w:t>
      </w:r>
      <w:r>
        <w:rPr>
          <w:rFonts w:ascii="Arial" w:hAnsi="Arial" w:cs="Arial"/>
          <w:i/>
          <w:sz w:val="18"/>
          <w:szCs w:val="18"/>
        </w:rPr>
        <w:t>que se presentarán como final de</w:t>
      </w:r>
      <w:r w:rsidR="007A2131">
        <w:rPr>
          <w:rFonts w:ascii="Arial" w:hAnsi="Arial" w:cs="Arial"/>
          <w:i/>
          <w:sz w:val="18"/>
          <w:szCs w:val="18"/>
        </w:rPr>
        <w:t>l trabajo del grupo</w:t>
      </w:r>
      <w:r>
        <w:rPr>
          <w:rFonts w:ascii="Arial" w:hAnsi="Arial" w:cs="Arial"/>
          <w:i/>
          <w:sz w:val="18"/>
          <w:szCs w:val="18"/>
        </w:rPr>
        <w:t>: Protocolo de actuación, Manual de procedimiento, Publicación, Guía, Estudio o Investigación…</w:t>
      </w:r>
      <w:r w:rsidRPr="00974672">
        <w:rPr>
          <w:rFonts w:ascii="Arial" w:hAnsi="Arial" w:cs="Arial"/>
          <w:i/>
          <w:sz w:val="18"/>
          <w:szCs w:val="18"/>
        </w:rPr>
        <w:t>)</w:t>
      </w:r>
    </w:p>
    <w:p w:rsidR="000301AF" w:rsidRDefault="000301AF" w:rsidP="00974672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BD3CEE" w:rsidRDefault="00BD3CEE" w:rsidP="00EF1F27">
      <w:pPr>
        <w:pStyle w:val="Prrafodelista"/>
        <w:ind w:left="11"/>
        <w:rPr>
          <w:rFonts w:ascii="Arial" w:hAnsi="Arial" w:cs="Arial"/>
          <w:b/>
        </w:rPr>
      </w:pPr>
    </w:p>
    <w:p w:rsidR="00574D69" w:rsidRPr="00BD3CEE" w:rsidRDefault="00574D69" w:rsidP="00EF1F27">
      <w:pPr>
        <w:pStyle w:val="Prrafodelista"/>
        <w:ind w:left="11"/>
        <w:rPr>
          <w:rFonts w:ascii="Arial" w:hAnsi="Arial" w:cs="Arial"/>
          <w:b/>
        </w:rPr>
      </w:pPr>
    </w:p>
    <w:p w:rsidR="00921E32" w:rsidRDefault="00921E32" w:rsidP="00921E32">
      <w:pPr>
        <w:pStyle w:val="Prrafodelista"/>
        <w:spacing w:after="0"/>
        <w:ind w:left="11"/>
        <w:jc w:val="both"/>
        <w:rPr>
          <w:rFonts w:ascii="Arial" w:hAnsi="Arial" w:cs="Arial"/>
          <w:b/>
          <w:color w:val="0104F1"/>
        </w:rPr>
      </w:pPr>
    </w:p>
    <w:p w:rsidR="00503C34" w:rsidRDefault="00503C34" w:rsidP="00921E32">
      <w:pPr>
        <w:pStyle w:val="Prrafodelista"/>
        <w:spacing w:after="0"/>
        <w:ind w:left="11"/>
        <w:jc w:val="both"/>
        <w:rPr>
          <w:rFonts w:ascii="Arial" w:hAnsi="Arial" w:cs="Arial"/>
          <w:b/>
          <w:color w:val="0104F1"/>
        </w:rPr>
      </w:pPr>
    </w:p>
    <w:p w:rsidR="00921E32" w:rsidRDefault="00BB5EFC" w:rsidP="0001792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t xml:space="preserve">PARTICIPANTES </w:t>
      </w:r>
    </w:p>
    <w:p w:rsidR="00440326" w:rsidRPr="00440326" w:rsidRDefault="00440326" w:rsidP="00440326">
      <w:pPr>
        <w:pStyle w:val="Prrafodelista"/>
        <w:rPr>
          <w:rFonts w:ascii="Arial" w:hAnsi="Arial" w:cs="Arial"/>
          <w:b/>
          <w:color w:val="0104F1"/>
        </w:rPr>
      </w:pPr>
    </w:p>
    <w:p w:rsidR="00440326" w:rsidRPr="000301AF" w:rsidRDefault="00440326" w:rsidP="005B07BC">
      <w:pPr>
        <w:pStyle w:val="Prrafodelista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color w:val="0104F1"/>
        </w:rPr>
      </w:pPr>
      <w:r w:rsidRPr="000301AF">
        <w:rPr>
          <w:rFonts w:ascii="Arial" w:hAnsi="Arial" w:cs="Arial"/>
          <w:color w:val="0104F1"/>
        </w:rPr>
        <w:t>Nº participantes:</w:t>
      </w:r>
    </w:p>
    <w:p w:rsidR="00934511" w:rsidRDefault="00934511" w:rsidP="005B07BC">
      <w:pPr>
        <w:pStyle w:val="Prrafodelista"/>
        <w:spacing w:after="0"/>
        <w:ind w:left="284" w:hanging="284"/>
        <w:jc w:val="both"/>
        <w:rPr>
          <w:rFonts w:ascii="Arial" w:hAnsi="Arial" w:cs="Arial"/>
          <w:b/>
          <w:color w:val="0104F1"/>
        </w:rPr>
      </w:pPr>
    </w:p>
    <w:p w:rsidR="00440326" w:rsidRPr="000301AF" w:rsidRDefault="00440326" w:rsidP="005B07BC">
      <w:pPr>
        <w:pStyle w:val="Prrafodelista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color w:val="0104F1"/>
        </w:rPr>
      </w:pPr>
      <w:r w:rsidRPr="000301AF">
        <w:rPr>
          <w:rFonts w:ascii="Arial" w:hAnsi="Arial" w:cs="Arial"/>
          <w:color w:val="0104F1"/>
        </w:rPr>
        <w:t>Definir los perfiles profesionales, grupos y puestos de trabajo del personal participante:</w:t>
      </w:r>
    </w:p>
    <w:p w:rsidR="00D74020" w:rsidRDefault="00D74020" w:rsidP="005B07BC">
      <w:pPr>
        <w:spacing w:after="0"/>
        <w:ind w:left="284" w:hanging="284"/>
        <w:jc w:val="both"/>
        <w:rPr>
          <w:rFonts w:ascii="Arial" w:hAnsi="Arial" w:cs="Arial"/>
          <w:b/>
          <w:color w:val="0104F1"/>
        </w:rPr>
      </w:pPr>
    </w:p>
    <w:p w:rsidR="007A2131" w:rsidRDefault="007A2131" w:rsidP="005B07BC">
      <w:pPr>
        <w:spacing w:after="0"/>
        <w:ind w:left="284" w:hanging="284"/>
        <w:jc w:val="both"/>
        <w:rPr>
          <w:rFonts w:ascii="Arial" w:hAnsi="Arial" w:cs="Arial"/>
          <w:b/>
          <w:color w:val="0104F1"/>
        </w:rPr>
      </w:pPr>
    </w:p>
    <w:p w:rsidR="00934511" w:rsidRDefault="00934511" w:rsidP="005B07BC">
      <w:pPr>
        <w:spacing w:after="0"/>
        <w:ind w:left="284" w:hanging="284"/>
        <w:jc w:val="both"/>
        <w:rPr>
          <w:rFonts w:ascii="Arial" w:hAnsi="Arial" w:cs="Arial"/>
          <w:b/>
          <w:color w:val="0104F1"/>
        </w:rPr>
      </w:pPr>
    </w:p>
    <w:p w:rsidR="005B07BC" w:rsidRPr="000301AF" w:rsidRDefault="00440326" w:rsidP="005B07BC">
      <w:pPr>
        <w:pStyle w:val="Prrafodelista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color w:val="0104F1"/>
        </w:rPr>
      </w:pPr>
      <w:r w:rsidRPr="000301AF">
        <w:rPr>
          <w:rFonts w:ascii="Arial" w:hAnsi="Arial" w:cs="Arial"/>
          <w:color w:val="0104F1"/>
        </w:rPr>
        <w:t>Criterios de selección/priorización</w:t>
      </w:r>
      <w:r w:rsidRPr="000301AF">
        <w:rPr>
          <w:rFonts w:ascii="Arial" w:hAnsi="Arial" w:cs="Arial"/>
          <w:i/>
          <w:sz w:val="18"/>
          <w:szCs w:val="18"/>
        </w:rPr>
        <w:t xml:space="preserve"> </w:t>
      </w:r>
      <w:r w:rsidR="005B07BC" w:rsidRPr="000301AF">
        <w:rPr>
          <w:rFonts w:ascii="Arial" w:hAnsi="Arial" w:cs="Arial"/>
          <w:i/>
          <w:sz w:val="18"/>
          <w:szCs w:val="18"/>
        </w:rPr>
        <w:t>:</w:t>
      </w:r>
    </w:p>
    <w:p w:rsidR="005B07BC" w:rsidRPr="005B07BC" w:rsidRDefault="005B07BC" w:rsidP="005B07BC">
      <w:pPr>
        <w:pStyle w:val="Prrafodelista"/>
        <w:ind w:left="284" w:hanging="284"/>
        <w:rPr>
          <w:rFonts w:ascii="Arial" w:hAnsi="Arial" w:cs="Arial"/>
          <w:i/>
          <w:sz w:val="2"/>
          <w:szCs w:val="18"/>
        </w:rPr>
      </w:pPr>
    </w:p>
    <w:p w:rsidR="00BB5EFC" w:rsidRPr="00BB5EFC" w:rsidRDefault="00BB5EFC" w:rsidP="005B07BC">
      <w:pPr>
        <w:pStyle w:val="Prrafodelista"/>
        <w:spacing w:after="0"/>
        <w:ind w:left="0"/>
        <w:jc w:val="both"/>
        <w:rPr>
          <w:rFonts w:ascii="Arial" w:hAnsi="Arial" w:cs="Arial"/>
          <w:b/>
          <w:color w:val="0104F1"/>
        </w:rPr>
      </w:pPr>
      <w:r w:rsidRPr="00BB5EFC">
        <w:rPr>
          <w:rFonts w:ascii="Arial" w:hAnsi="Arial" w:cs="Arial"/>
          <w:i/>
          <w:sz w:val="18"/>
          <w:szCs w:val="18"/>
        </w:rPr>
        <w:t>(Relacionar los criterios específicos que se tienen en cuenta para la priorización de</w:t>
      </w:r>
      <w:r>
        <w:rPr>
          <w:rFonts w:ascii="Arial" w:hAnsi="Arial" w:cs="Arial"/>
          <w:i/>
          <w:sz w:val="18"/>
          <w:szCs w:val="18"/>
        </w:rPr>
        <w:t xml:space="preserve"> las personas participantes</w:t>
      </w:r>
      <w:r w:rsidRPr="00BB5EFC">
        <w:rPr>
          <w:rFonts w:ascii="Arial" w:hAnsi="Arial" w:cs="Arial"/>
          <w:i/>
          <w:sz w:val="18"/>
          <w:szCs w:val="18"/>
        </w:rPr>
        <w:t xml:space="preserve"> que se propone p</w:t>
      </w:r>
      <w:r w:rsidR="000B149C">
        <w:rPr>
          <w:rFonts w:ascii="Arial" w:hAnsi="Arial" w:cs="Arial"/>
          <w:i/>
          <w:sz w:val="18"/>
          <w:szCs w:val="18"/>
        </w:rPr>
        <w:t>ara r</w:t>
      </w:r>
      <w:r w:rsidR="00574D69">
        <w:rPr>
          <w:rFonts w:ascii="Arial" w:hAnsi="Arial" w:cs="Arial"/>
          <w:i/>
          <w:sz w:val="18"/>
          <w:szCs w:val="18"/>
        </w:rPr>
        <w:t>ealiza</w:t>
      </w:r>
      <w:r w:rsidR="00F63C04">
        <w:rPr>
          <w:rFonts w:ascii="Arial" w:hAnsi="Arial" w:cs="Arial"/>
          <w:i/>
          <w:sz w:val="18"/>
          <w:szCs w:val="18"/>
        </w:rPr>
        <w:t>r el Proyecto de Innovación</w:t>
      </w:r>
      <w:r w:rsidRPr="00BB5EFC">
        <w:rPr>
          <w:rFonts w:ascii="Arial" w:hAnsi="Arial" w:cs="Arial"/>
          <w:i/>
          <w:sz w:val="18"/>
          <w:szCs w:val="18"/>
        </w:rPr>
        <w:t>).</w:t>
      </w:r>
      <w:r w:rsidRPr="00BB5EFC">
        <w:rPr>
          <w:rFonts w:ascii="Arial" w:hAnsi="Arial" w:cs="Arial"/>
          <w:b/>
          <w:color w:val="0104F1"/>
        </w:rPr>
        <w:t xml:space="preserve"> </w:t>
      </w:r>
    </w:p>
    <w:p w:rsidR="00BB5EFC" w:rsidRDefault="00BB5EFC" w:rsidP="005B07BC">
      <w:pPr>
        <w:pStyle w:val="Prrafodelista"/>
        <w:spacing w:after="0"/>
        <w:ind w:left="284" w:hanging="284"/>
        <w:jc w:val="both"/>
        <w:rPr>
          <w:rFonts w:ascii="Arial" w:hAnsi="Arial" w:cs="Arial"/>
          <w:b/>
          <w:color w:val="0104F1"/>
        </w:rPr>
      </w:pPr>
    </w:p>
    <w:p w:rsidR="008F7B8D" w:rsidRDefault="008F7B8D" w:rsidP="005B07BC">
      <w:pPr>
        <w:pStyle w:val="Prrafodelista"/>
        <w:spacing w:after="0"/>
        <w:ind w:left="284" w:hanging="284"/>
        <w:jc w:val="both"/>
        <w:rPr>
          <w:rFonts w:ascii="Arial" w:hAnsi="Arial" w:cs="Arial"/>
          <w:b/>
          <w:color w:val="0104F1"/>
        </w:rPr>
      </w:pPr>
    </w:p>
    <w:p w:rsidR="007A2131" w:rsidRDefault="007A2131" w:rsidP="005B07BC">
      <w:pPr>
        <w:pStyle w:val="Prrafodelista"/>
        <w:spacing w:after="0"/>
        <w:ind w:left="284" w:hanging="284"/>
        <w:jc w:val="both"/>
        <w:rPr>
          <w:rFonts w:ascii="Arial" w:hAnsi="Arial" w:cs="Arial"/>
          <w:b/>
          <w:color w:val="0104F1"/>
        </w:rPr>
      </w:pPr>
    </w:p>
    <w:p w:rsidR="00BB5EE4" w:rsidRPr="00BB5EE4" w:rsidRDefault="00BB5EE4" w:rsidP="00BB5EE4">
      <w:pPr>
        <w:pStyle w:val="Prrafodelista"/>
        <w:ind w:left="11"/>
        <w:rPr>
          <w:rFonts w:ascii="Arial" w:hAnsi="Arial" w:cs="Arial"/>
          <w:b/>
        </w:rPr>
      </w:pPr>
    </w:p>
    <w:p w:rsidR="0014108E" w:rsidRDefault="00C13255" w:rsidP="0049797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t xml:space="preserve">OTRAS </w:t>
      </w:r>
      <w:r w:rsidR="0014108E">
        <w:rPr>
          <w:rFonts w:ascii="Arial" w:hAnsi="Arial" w:cs="Arial"/>
          <w:b/>
          <w:color w:val="0104F1"/>
        </w:rPr>
        <w:t>HERRAMIENTAS DE APOYO</w:t>
      </w:r>
      <w:r w:rsidR="000E0D77">
        <w:rPr>
          <w:rFonts w:ascii="Arial" w:hAnsi="Arial" w:cs="Arial"/>
          <w:b/>
          <w:color w:val="0104F1"/>
        </w:rPr>
        <w:t xml:space="preserve"> NECESARIAS </w:t>
      </w:r>
    </w:p>
    <w:p w:rsidR="000E0D77" w:rsidRPr="00BB5EFC" w:rsidRDefault="000E0D77" w:rsidP="000E0D77">
      <w:pPr>
        <w:pStyle w:val="Prrafodelista"/>
        <w:spacing w:after="0"/>
        <w:ind w:left="11"/>
        <w:jc w:val="both"/>
        <w:rPr>
          <w:rFonts w:ascii="Arial" w:hAnsi="Arial" w:cs="Arial"/>
          <w:b/>
          <w:color w:val="0104F1"/>
        </w:rPr>
      </w:pPr>
      <w:r w:rsidRPr="00BB5EFC">
        <w:rPr>
          <w:rFonts w:ascii="Arial" w:hAnsi="Arial" w:cs="Arial"/>
          <w:i/>
          <w:sz w:val="18"/>
          <w:szCs w:val="18"/>
        </w:rPr>
        <w:t>(</w:t>
      </w:r>
      <w:r w:rsidR="00C13255">
        <w:rPr>
          <w:rFonts w:ascii="Arial" w:hAnsi="Arial" w:cs="Arial"/>
          <w:i/>
          <w:sz w:val="18"/>
          <w:szCs w:val="18"/>
        </w:rPr>
        <w:t xml:space="preserve">Indicar, en su caso, otras </w:t>
      </w:r>
      <w:r>
        <w:rPr>
          <w:rFonts w:ascii="Arial" w:hAnsi="Arial" w:cs="Arial"/>
          <w:i/>
          <w:sz w:val="18"/>
          <w:szCs w:val="18"/>
        </w:rPr>
        <w:t xml:space="preserve">herramientas que pueda precisar para </w:t>
      </w:r>
      <w:r w:rsidR="00E27CA0">
        <w:rPr>
          <w:rFonts w:ascii="Arial" w:hAnsi="Arial" w:cs="Arial"/>
          <w:i/>
          <w:sz w:val="18"/>
          <w:szCs w:val="18"/>
        </w:rPr>
        <w:t>el de</w:t>
      </w:r>
      <w:r w:rsidR="00A07A2E">
        <w:rPr>
          <w:rFonts w:ascii="Arial" w:hAnsi="Arial" w:cs="Arial"/>
          <w:i/>
          <w:sz w:val="18"/>
          <w:szCs w:val="18"/>
        </w:rPr>
        <w:t xml:space="preserve">sarrollo del proyecto </w:t>
      </w:r>
      <w:r w:rsidR="00E27CA0">
        <w:rPr>
          <w:rFonts w:ascii="Arial" w:hAnsi="Arial" w:cs="Arial"/>
          <w:i/>
          <w:sz w:val="18"/>
          <w:szCs w:val="18"/>
        </w:rPr>
        <w:t>innovador</w:t>
      </w:r>
      <w:r>
        <w:rPr>
          <w:rFonts w:ascii="Arial" w:hAnsi="Arial" w:cs="Arial"/>
          <w:i/>
          <w:sz w:val="18"/>
          <w:szCs w:val="18"/>
        </w:rPr>
        <w:t>)</w:t>
      </w:r>
      <w:r w:rsidRPr="00BB5EFC">
        <w:rPr>
          <w:rFonts w:ascii="Arial" w:hAnsi="Arial" w:cs="Arial"/>
          <w:i/>
          <w:sz w:val="18"/>
          <w:szCs w:val="18"/>
        </w:rPr>
        <w:t>.</w:t>
      </w:r>
      <w:r w:rsidRPr="00BB5EFC">
        <w:rPr>
          <w:rFonts w:ascii="Arial" w:hAnsi="Arial" w:cs="Arial"/>
          <w:b/>
          <w:color w:val="0104F1"/>
        </w:rPr>
        <w:t xml:space="preserve"> </w:t>
      </w:r>
    </w:p>
    <w:p w:rsidR="000E0D77" w:rsidRDefault="000E0D77" w:rsidP="000E0D77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934511" w:rsidRDefault="00934511" w:rsidP="000E0D77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7A2131" w:rsidRDefault="007A2131" w:rsidP="000E0D77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7A2131" w:rsidRDefault="007A2131" w:rsidP="000E0D77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690A03" w:rsidRDefault="00690A03" w:rsidP="000E0D77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934511" w:rsidRDefault="00934511" w:rsidP="000E0D77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A07A2E" w:rsidRDefault="00A07A2E" w:rsidP="000E0D77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A07A2E" w:rsidRDefault="00A07A2E" w:rsidP="000E0D77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934511" w:rsidRDefault="00934511" w:rsidP="00934511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3234A6">
        <w:rPr>
          <w:rFonts w:ascii="Arial" w:hAnsi="Arial" w:cs="Arial"/>
          <w:b/>
          <w:color w:val="0104F1"/>
        </w:rPr>
        <w:lastRenderedPageBreak/>
        <w:t>LUGAR</w:t>
      </w:r>
      <w:r w:rsidRPr="003234A6">
        <w:rPr>
          <w:rFonts w:ascii="Arial" w:hAnsi="Arial" w:cs="Arial"/>
          <w:b/>
        </w:rPr>
        <w:t xml:space="preserve"> </w:t>
      </w:r>
      <w:r w:rsidRPr="00081078">
        <w:rPr>
          <w:rFonts w:ascii="Arial" w:hAnsi="Arial" w:cs="Arial"/>
          <w:b/>
          <w:color w:val="0104F1"/>
        </w:rPr>
        <w:t xml:space="preserve">DE REALIZACIÓN </w:t>
      </w:r>
    </w:p>
    <w:p w:rsidR="00934511" w:rsidRDefault="00934511" w:rsidP="00934511">
      <w:pPr>
        <w:pStyle w:val="Prrafodelista"/>
        <w:ind w:left="1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(Señalar tantas opciones como sea necesario)</w:t>
      </w:r>
    </w:p>
    <w:p w:rsidR="00934511" w:rsidRPr="00081078" w:rsidRDefault="00934511" w:rsidP="00934511">
      <w:pPr>
        <w:pStyle w:val="Prrafodelista"/>
        <w:ind w:left="11"/>
        <w:rPr>
          <w:rFonts w:ascii="Arial" w:hAnsi="Arial" w:cs="Arial"/>
        </w:rPr>
      </w:pPr>
    </w:p>
    <w:tbl>
      <w:tblPr>
        <w:tblStyle w:val="Tablaconcuadrcula"/>
        <w:tblW w:w="0" w:type="auto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2121"/>
        <w:gridCol w:w="2399"/>
        <w:gridCol w:w="3963"/>
      </w:tblGrid>
      <w:tr w:rsidR="008C0101" w:rsidTr="007A3EDA">
        <w:trPr>
          <w:trHeight w:val="444"/>
        </w:trPr>
        <w:tc>
          <w:tcPr>
            <w:tcW w:w="2121" w:type="dxa"/>
          </w:tcPr>
          <w:p w:rsidR="008C0101" w:rsidRPr="00081078" w:rsidRDefault="00F72C0E" w:rsidP="007A3EDA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30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10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C0101" w:rsidRPr="00081078">
              <w:rPr>
                <w:rFonts w:ascii="Arial" w:hAnsi="Arial" w:cs="Arial"/>
              </w:rPr>
              <w:t>Aulas EFIAP</w:t>
            </w:r>
          </w:p>
        </w:tc>
        <w:tc>
          <w:tcPr>
            <w:tcW w:w="2399" w:type="dxa"/>
          </w:tcPr>
          <w:p w:rsidR="008C0101" w:rsidRPr="00081078" w:rsidRDefault="00F72C0E" w:rsidP="007A3EDA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50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10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C0101" w:rsidRPr="00081078">
              <w:rPr>
                <w:rFonts w:ascii="Arial" w:hAnsi="Arial" w:cs="Arial"/>
              </w:rPr>
              <w:t>Centro virtual FFIS</w:t>
            </w:r>
          </w:p>
        </w:tc>
        <w:tc>
          <w:tcPr>
            <w:tcW w:w="3963" w:type="dxa"/>
          </w:tcPr>
          <w:p w:rsidR="008C0101" w:rsidRPr="00551A11" w:rsidRDefault="00F72C0E" w:rsidP="007A3EDA">
            <w:pPr>
              <w:pStyle w:val="Prrafodelista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5850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101" w:rsidRPr="00551A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C0101" w:rsidRPr="00551A11">
              <w:rPr>
                <w:rFonts w:ascii="Arial" w:hAnsi="Arial" w:cs="Arial"/>
              </w:rPr>
              <w:t>Otros centros virtuales (Empresas)</w:t>
            </w:r>
          </w:p>
        </w:tc>
      </w:tr>
      <w:tr w:rsidR="008C0101" w:rsidTr="007A3EDA">
        <w:trPr>
          <w:trHeight w:val="471"/>
        </w:trPr>
        <w:tc>
          <w:tcPr>
            <w:tcW w:w="2121" w:type="dxa"/>
          </w:tcPr>
          <w:p w:rsidR="008C0101" w:rsidRDefault="00F72C0E" w:rsidP="007A3EDA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2473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10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C0101" w:rsidRPr="00081078">
              <w:rPr>
                <w:rFonts w:ascii="Arial" w:hAnsi="Arial" w:cs="Arial"/>
              </w:rPr>
              <w:t xml:space="preserve">Sala </w:t>
            </w:r>
            <w:proofErr w:type="spellStart"/>
            <w:r w:rsidR="008C0101" w:rsidRPr="00081078">
              <w:rPr>
                <w:rFonts w:ascii="Arial" w:hAnsi="Arial" w:cs="Arial"/>
              </w:rPr>
              <w:t>v</w:t>
            </w:r>
            <w:r w:rsidR="008C0101">
              <w:rPr>
                <w:rFonts w:ascii="Arial" w:hAnsi="Arial" w:cs="Arial"/>
              </w:rPr>
              <w:t>í</w:t>
            </w:r>
            <w:r w:rsidR="008C0101" w:rsidRPr="00081078">
              <w:rPr>
                <w:rFonts w:ascii="Arial" w:hAnsi="Arial" w:cs="Arial"/>
              </w:rPr>
              <w:t>deoclases</w:t>
            </w:r>
            <w:proofErr w:type="spellEnd"/>
            <w:r w:rsidR="008C0101" w:rsidRPr="00081078">
              <w:rPr>
                <w:rFonts w:ascii="Arial" w:hAnsi="Arial" w:cs="Arial"/>
              </w:rPr>
              <w:t xml:space="preserve"> (Cisco </w:t>
            </w:r>
            <w:proofErr w:type="spellStart"/>
            <w:r w:rsidR="008C0101" w:rsidRPr="00081078">
              <w:rPr>
                <w:rFonts w:ascii="Arial" w:hAnsi="Arial" w:cs="Arial"/>
              </w:rPr>
              <w:t>Webex</w:t>
            </w:r>
            <w:proofErr w:type="spellEnd"/>
            <w:r w:rsidR="008C0101" w:rsidRPr="00081078">
              <w:rPr>
                <w:rFonts w:ascii="Arial" w:hAnsi="Arial" w:cs="Arial"/>
              </w:rPr>
              <w:t xml:space="preserve">, </w:t>
            </w:r>
            <w:proofErr w:type="spellStart"/>
            <w:r w:rsidR="008C0101" w:rsidRPr="00081078">
              <w:rPr>
                <w:rFonts w:ascii="Arial" w:hAnsi="Arial" w:cs="Arial"/>
              </w:rPr>
              <w:t>Miscrosoft</w:t>
            </w:r>
            <w:proofErr w:type="spellEnd"/>
            <w:r w:rsidR="008C0101" w:rsidRPr="00081078">
              <w:rPr>
                <w:rFonts w:ascii="Arial" w:hAnsi="Arial" w:cs="Arial"/>
              </w:rPr>
              <w:t xml:space="preserve"> </w:t>
            </w:r>
            <w:proofErr w:type="spellStart"/>
            <w:r w:rsidR="008C0101" w:rsidRPr="00081078">
              <w:rPr>
                <w:rFonts w:ascii="Arial" w:hAnsi="Arial" w:cs="Arial"/>
              </w:rPr>
              <w:t>Teams</w:t>
            </w:r>
            <w:proofErr w:type="spellEnd"/>
            <w:r w:rsidR="008C0101" w:rsidRPr="00081078">
              <w:rPr>
                <w:rFonts w:ascii="Arial" w:hAnsi="Arial" w:cs="Arial"/>
              </w:rPr>
              <w:t>…)</w:t>
            </w:r>
          </w:p>
        </w:tc>
        <w:tc>
          <w:tcPr>
            <w:tcW w:w="6362" w:type="dxa"/>
            <w:gridSpan w:val="2"/>
          </w:tcPr>
          <w:p w:rsidR="008C0101" w:rsidRDefault="00F72C0E" w:rsidP="007A3EDA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361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10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C0101">
              <w:rPr>
                <w:rFonts w:ascii="Arial" w:hAnsi="Arial" w:cs="Arial"/>
              </w:rPr>
              <w:t>Otros. Especificar:</w:t>
            </w:r>
          </w:p>
        </w:tc>
      </w:tr>
    </w:tbl>
    <w:p w:rsidR="000E0D77" w:rsidRDefault="000E0D77" w:rsidP="000E0D77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611279" w:rsidRDefault="00BE2B58" w:rsidP="00611279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t>C</w:t>
      </w:r>
      <w:r w:rsidR="009A05E3">
        <w:rPr>
          <w:rFonts w:ascii="Arial" w:hAnsi="Arial" w:cs="Arial"/>
          <w:b/>
          <w:color w:val="0104F1"/>
        </w:rPr>
        <w:t>ALENDARI</w:t>
      </w:r>
      <w:r>
        <w:rPr>
          <w:rFonts w:ascii="Arial" w:hAnsi="Arial" w:cs="Arial"/>
          <w:b/>
          <w:color w:val="0104F1"/>
        </w:rPr>
        <w:t>ZACIÓN</w:t>
      </w:r>
    </w:p>
    <w:p w:rsidR="000E0D77" w:rsidRDefault="000E0D77" w:rsidP="000E0D77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tbl>
      <w:tblPr>
        <w:tblStyle w:val="Tablaconcuadrcula"/>
        <w:tblW w:w="0" w:type="auto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2024"/>
        <w:gridCol w:w="2211"/>
        <w:gridCol w:w="1986"/>
        <w:gridCol w:w="2262"/>
      </w:tblGrid>
      <w:tr w:rsidR="009A05E3" w:rsidTr="00C31FC5">
        <w:trPr>
          <w:trHeight w:val="417"/>
        </w:trPr>
        <w:tc>
          <w:tcPr>
            <w:tcW w:w="2024" w:type="dxa"/>
            <w:vAlign w:val="center"/>
          </w:tcPr>
          <w:p w:rsidR="009A05E3" w:rsidRPr="00ED1D1B" w:rsidRDefault="009A05E3" w:rsidP="00BE2B58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ED1D1B">
              <w:rPr>
                <w:rFonts w:ascii="Arial" w:hAnsi="Arial" w:cs="Arial"/>
                <w:b/>
              </w:rPr>
              <w:t>Fecha de inicio:</w:t>
            </w:r>
          </w:p>
        </w:tc>
        <w:tc>
          <w:tcPr>
            <w:tcW w:w="2211" w:type="dxa"/>
            <w:vAlign w:val="center"/>
          </w:tcPr>
          <w:p w:rsidR="009A05E3" w:rsidRPr="00ED1D1B" w:rsidRDefault="009A05E3" w:rsidP="00BE2B58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ED1D1B">
              <w:rPr>
                <w:rFonts w:ascii="Arial" w:hAnsi="Arial" w:cs="Arial"/>
              </w:rPr>
              <w:t>dd</w:t>
            </w:r>
            <w:proofErr w:type="spellEnd"/>
            <w:r w:rsidRPr="00ED1D1B">
              <w:rPr>
                <w:rFonts w:ascii="Arial" w:hAnsi="Arial" w:cs="Arial"/>
              </w:rPr>
              <w:t>/mm/</w:t>
            </w:r>
            <w:proofErr w:type="spellStart"/>
            <w:r w:rsidRPr="00ED1D1B">
              <w:rPr>
                <w:rFonts w:ascii="Arial" w:hAnsi="Arial" w:cs="Arial"/>
              </w:rPr>
              <w:t>aaaa</w:t>
            </w:r>
            <w:proofErr w:type="spellEnd"/>
          </w:p>
        </w:tc>
        <w:tc>
          <w:tcPr>
            <w:tcW w:w="1986" w:type="dxa"/>
            <w:vAlign w:val="center"/>
          </w:tcPr>
          <w:p w:rsidR="009A05E3" w:rsidRPr="00ED1D1B" w:rsidRDefault="009A05E3" w:rsidP="00BE2B58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ED1D1B">
              <w:rPr>
                <w:rFonts w:ascii="Arial" w:hAnsi="Arial" w:cs="Arial"/>
                <w:b/>
              </w:rPr>
              <w:t>Fecha fin</w:t>
            </w:r>
            <w:r w:rsidR="00C31FC5">
              <w:rPr>
                <w:rFonts w:ascii="Arial" w:hAnsi="Arial" w:cs="Arial"/>
                <w:b/>
              </w:rPr>
              <w:t xml:space="preserve"> (Implantación del proyecto)</w:t>
            </w:r>
            <w:r w:rsidR="00C31FC5">
              <w:rPr>
                <w:rStyle w:val="Refdenotaalpie"/>
                <w:rFonts w:ascii="Arial" w:hAnsi="Arial" w:cs="Arial"/>
                <w:b/>
              </w:rPr>
              <w:footnoteReference w:id="2"/>
            </w:r>
            <w:r w:rsidRPr="00ED1D1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62" w:type="dxa"/>
            <w:vAlign w:val="center"/>
          </w:tcPr>
          <w:p w:rsidR="009A05E3" w:rsidRPr="00ED1D1B" w:rsidRDefault="009A05E3" w:rsidP="00BE2B58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ED1D1B">
              <w:rPr>
                <w:rFonts w:ascii="Arial" w:hAnsi="Arial" w:cs="Arial"/>
              </w:rPr>
              <w:t>dd</w:t>
            </w:r>
            <w:proofErr w:type="spellEnd"/>
            <w:r w:rsidRPr="00ED1D1B">
              <w:rPr>
                <w:rFonts w:ascii="Arial" w:hAnsi="Arial" w:cs="Arial"/>
              </w:rPr>
              <w:t>/mm/</w:t>
            </w:r>
            <w:proofErr w:type="spellStart"/>
            <w:r w:rsidRPr="00ED1D1B">
              <w:rPr>
                <w:rFonts w:ascii="Arial" w:hAnsi="Arial" w:cs="Arial"/>
              </w:rPr>
              <w:t>aaaa</w:t>
            </w:r>
            <w:proofErr w:type="spellEnd"/>
          </w:p>
        </w:tc>
      </w:tr>
    </w:tbl>
    <w:p w:rsidR="00611279" w:rsidRPr="00BE2B58" w:rsidRDefault="00611279" w:rsidP="000E0D77">
      <w:pPr>
        <w:pStyle w:val="Prrafodelista"/>
        <w:ind w:left="11"/>
        <w:jc w:val="both"/>
        <w:rPr>
          <w:rFonts w:ascii="Arial" w:hAnsi="Arial" w:cs="Arial"/>
          <w:color w:val="0104F1"/>
        </w:rPr>
      </w:pPr>
    </w:p>
    <w:p w:rsidR="00574D69" w:rsidRPr="00574D69" w:rsidRDefault="00574D69" w:rsidP="004A2A16">
      <w:pPr>
        <w:pStyle w:val="Prrafodelista"/>
        <w:ind w:left="11"/>
        <w:jc w:val="both"/>
        <w:rPr>
          <w:rFonts w:ascii="Arial" w:hAnsi="Arial" w:cs="Arial"/>
          <w:i/>
          <w:color w:val="0104F1"/>
          <w:sz w:val="20"/>
          <w:szCs w:val="20"/>
        </w:rPr>
      </w:pPr>
      <w:r w:rsidRPr="00574D69">
        <w:rPr>
          <w:rFonts w:ascii="Arial" w:hAnsi="Arial" w:cs="Arial"/>
          <w:color w:val="0104F1"/>
        </w:rPr>
        <w:t>Propuesta de programación teniendo en cuenta las fases del proyecto.</w:t>
      </w:r>
      <w:r w:rsidR="00BE2B58" w:rsidRPr="00574D69">
        <w:rPr>
          <w:rFonts w:ascii="Arial" w:hAnsi="Arial" w:cs="Arial"/>
          <w:color w:val="0104F1"/>
        </w:rPr>
        <w:t xml:space="preserve"> </w:t>
      </w:r>
    </w:p>
    <w:p w:rsidR="00030BB1" w:rsidRPr="00574D69" w:rsidRDefault="00030BB1" w:rsidP="00574D69">
      <w:pPr>
        <w:pStyle w:val="Prrafodelista"/>
        <w:ind w:left="11"/>
        <w:jc w:val="both"/>
        <w:rPr>
          <w:rFonts w:ascii="Arial" w:hAnsi="Arial" w:cs="Arial"/>
          <w:i/>
          <w:color w:val="0104F1"/>
          <w:sz w:val="20"/>
          <w:szCs w:val="20"/>
        </w:rPr>
      </w:pPr>
      <w:r w:rsidRPr="00574D69">
        <w:rPr>
          <w:i/>
          <w:sz w:val="20"/>
          <w:szCs w:val="20"/>
        </w:rPr>
        <w:t>(Imprescindible progr</w:t>
      </w:r>
      <w:r w:rsidR="004A2A16">
        <w:rPr>
          <w:i/>
          <w:sz w:val="20"/>
          <w:szCs w:val="20"/>
        </w:rPr>
        <w:t>amar la primera sesión</w:t>
      </w:r>
      <w:r w:rsidR="00A07A2E">
        <w:rPr>
          <w:i/>
          <w:sz w:val="20"/>
          <w:szCs w:val="20"/>
        </w:rPr>
        <w:t xml:space="preserve"> y las que incluyan docencia, en su caso</w:t>
      </w:r>
      <w:r w:rsidR="004A2A16">
        <w:rPr>
          <w:i/>
          <w:sz w:val="20"/>
          <w:szCs w:val="20"/>
        </w:rPr>
        <w:t xml:space="preserve">, el resto </w:t>
      </w:r>
      <w:r w:rsidRPr="00574D69">
        <w:rPr>
          <w:i/>
          <w:sz w:val="20"/>
          <w:szCs w:val="20"/>
        </w:rPr>
        <w:t xml:space="preserve">  podrán ser acordadas por el propio grupo de trabajo durante su desarrollo, siempre y cuando se realice dentro de la fecha fin  establecida en la Resolución  que  autoriza su incorporación al Plan de Formación).</w:t>
      </w:r>
    </w:p>
    <w:tbl>
      <w:tblPr>
        <w:tblStyle w:val="Tablaconcuadrcula"/>
        <w:tblW w:w="0" w:type="auto"/>
        <w:tblInd w:w="11" w:type="dxa"/>
        <w:tblLook w:val="04A0" w:firstRow="1" w:lastRow="0" w:firstColumn="1" w:lastColumn="0" w:noHBand="0" w:noVBand="1"/>
      </w:tblPr>
      <w:tblGrid>
        <w:gridCol w:w="2111"/>
        <w:gridCol w:w="2268"/>
        <w:gridCol w:w="1417"/>
        <w:gridCol w:w="2687"/>
      </w:tblGrid>
      <w:tr w:rsidR="00574D69" w:rsidTr="006B246A">
        <w:trPr>
          <w:trHeight w:val="441"/>
        </w:trPr>
        <w:tc>
          <w:tcPr>
            <w:tcW w:w="8483" w:type="dxa"/>
            <w:gridSpan w:val="4"/>
            <w:tcBorders>
              <w:top w:val="single" w:sz="4" w:space="0" w:color="0104F1"/>
              <w:left w:val="single" w:sz="4" w:space="0" w:color="0104F1"/>
              <w:bottom w:val="single" w:sz="4" w:space="0" w:color="0104F1"/>
              <w:right w:val="single" w:sz="4" w:space="0" w:color="0104F1"/>
            </w:tcBorders>
            <w:vAlign w:val="center"/>
          </w:tcPr>
          <w:p w:rsidR="00574D69" w:rsidRPr="00574D69" w:rsidRDefault="00574D69" w:rsidP="006B246A">
            <w:pPr>
              <w:rPr>
                <w:rFonts w:ascii="Arial" w:hAnsi="Arial" w:cs="Arial"/>
                <w:b/>
                <w:color w:val="0104F1"/>
              </w:rPr>
            </w:pPr>
            <w:r w:rsidRPr="00574D69">
              <w:rPr>
                <w:rFonts w:ascii="Arial" w:hAnsi="Arial" w:cs="Arial"/>
                <w:b/>
              </w:rPr>
              <w:t>Elaboración del Proyecto</w:t>
            </w:r>
          </w:p>
        </w:tc>
      </w:tr>
      <w:tr w:rsidR="00030BB1" w:rsidRPr="00ED1D1B" w:rsidTr="00574D69">
        <w:tblPrEx>
          <w:tblBorders>
            <w:top w:val="single" w:sz="4" w:space="0" w:color="0104F1"/>
            <w:left w:val="single" w:sz="4" w:space="0" w:color="0104F1"/>
            <w:bottom w:val="single" w:sz="4" w:space="0" w:color="0104F1"/>
            <w:right w:val="single" w:sz="4" w:space="0" w:color="0104F1"/>
            <w:insideH w:val="single" w:sz="4" w:space="0" w:color="0104F1"/>
            <w:insideV w:val="single" w:sz="4" w:space="0" w:color="0104F1"/>
          </w:tblBorders>
        </w:tblPrEx>
        <w:trPr>
          <w:trHeight w:val="417"/>
        </w:trPr>
        <w:tc>
          <w:tcPr>
            <w:tcW w:w="2111" w:type="dxa"/>
            <w:tcBorders>
              <w:top w:val="single" w:sz="4" w:space="0" w:color="0104F1"/>
            </w:tcBorders>
            <w:vAlign w:val="center"/>
          </w:tcPr>
          <w:p w:rsidR="00030BB1" w:rsidRPr="00ED1D1B" w:rsidRDefault="00030BB1" w:rsidP="00030BB1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1ª Sesión:</w:t>
            </w:r>
          </w:p>
        </w:tc>
        <w:tc>
          <w:tcPr>
            <w:tcW w:w="2268" w:type="dxa"/>
            <w:tcBorders>
              <w:top w:val="single" w:sz="4" w:space="0" w:color="0104F1"/>
            </w:tcBorders>
            <w:vAlign w:val="center"/>
          </w:tcPr>
          <w:p w:rsidR="00030BB1" w:rsidRPr="00ED1D1B" w:rsidRDefault="00030BB1" w:rsidP="00DB11A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104F1"/>
            </w:tcBorders>
            <w:vAlign w:val="center"/>
          </w:tcPr>
          <w:p w:rsidR="00030BB1" w:rsidRPr="00ED1D1B" w:rsidRDefault="00030BB1" w:rsidP="00DB11AC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Horario:</w:t>
            </w:r>
          </w:p>
        </w:tc>
        <w:tc>
          <w:tcPr>
            <w:tcW w:w="2687" w:type="dxa"/>
            <w:tcBorders>
              <w:top w:val="single" w:sz="4" w:space="0" w:color="0104F1"/>
            </w:tcBorders>
            <w:vAlign w:val="center"/>
          </w:tcPr>
          <w:p w:rsidR="00030BB1" w:rsidRPr="00ED1D1B" w:rsidRDefault="00030BB1" w:rsidP="00DB11A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0BB1" w:rsidRPr="00ED1D1B" w:rsidTr="00DB11AC">
        <w:tblPrEx>
          <w:tblBorders>
            <w:top w:val="single" w:sz="4" w:space="0" w:color="0104F1"/>
            <w:left w:val="single" w:sz="4" w:space="0" w:color="0104F1"/>
            <w:bottom w:val="single" w:sz="4" w:space="0" w:color="0104F1"/>
            <w:right w:val="single" w:sz="4" w:space="0" w:color="0104F1"/>
            <w:insideH w:val="single" w:sz="4" w:space="0" w:color="0104F1"/>
            <w:insideV w:val="single" w:sz="4" w:space="0" w:color="0104F1"/>
          </w:tblBorders>
        </w:tblPrEx>
        <w:trPr>
          <w:trHeight w:val="417"/>
        </w:trPr>
        <w:tc>
          <w:tcPr>
            <w:tcW w:w="2111" w:type="dxa"/>
            <w:vAlign w:val="center"/>
          </w:tcPr>
          <w:p w:rsidR="00030BB1" w:rsidRPr="00ED1D1B" w:rsidRDefault="008F33FC" w:rsidP="00DB11AC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2ª Sesión:</w:t>
            </w:r>
          </w:p>
        </w:tc>
        <w:tc>
          <w:tcPr>
            <w:tcW w:w="2268" w:type="dxa"/>
            <w:vAlign w:val="center"/>
          </w:tcPr>
          <w:p w:rsidR="00030BB1" w:rsidRPr="00ED1D1B" w:rsidRDefault="00030BB1" w:rsidP="00DB11A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030BB1" w:rsidRPr="00ED1D1B" w:rsidRDefault="00030BB1" w:rsidP="00DB11AC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Horario:</w:t>
            </w:r>
          </w:p>
        </w:tc>
        <w:tc>
          <w:tcPr>
            <w:tcW w:w="2687" w:type="dxa"/>
            <w:vAlign w:val="center"/>
          </w:tcPr>
          <w:p w:rsidR="00030BB1" w:rsidRPr="00ED1D1B" w:rsidRDefault="00030BB1" w:rsidP="00DB11A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0BB1" w:rsidRPr="00ED1D1B" w:rsidTr="00DB11AC">
        <w:tblPrEx>
          <w:tblBorders>
            <w:top w:val="single" w:sz="4" w:space="0" w:color="0104F1"/>
            <w:left w:val="single" w:sz="4" w:space="0" w:color="0104F1"/>
            <w:bottom w:val="single" w:sz="4" w:space="0" w:color="0104F1"/>
            <w:right w:val="single" w:sz="4" w:space="0" w:color="0104F1"/>
            <w:insideH w:val="single" w:sz="4" w:space="0" w:color="0104F1"/>
            <w:insideV w:val="single" w:sz="4" w:space="0" w:color="0104F1"/>
          </w:tblBorders>
        </w:tblPrEx>
        <w:trPr>
          <w:trHeight w:val="417"/>
        </w:trPr>
        <w:tc>
          <w:tcPr>
            <w:tcW w:w="2111" w:type="dxa"/>
            <w:vAlign w:val="center"/>
          </w:tcPr>
          <w:p w:rsidR="00030BB1" w:rsidRPr="00ED1D1B" w:rsidRDefault="008F33FC" w:rsidP="00DB11AC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3ª Sesión:</w:t>
            </w:r>
          </w:p>
        </w:tc>
        <w:tc>
          <w:tcPr>
            <w:tcW w:w="2268" w:type="dxa"/>
            <w:vAlign w:val="center"/>
          </w:tcPr>
          <w:p w:rsidR="00030BB1" w:rsidRPr="00ED1D1B" w:rsidRDefault="00030BB1" w:rsidP="00DB11A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030BB1" w:rsidRPr="00ED1D1B" w:rsidRDefault="00030BB1" w:rsidP="00DB11AC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Horario:</w:t>
            </w:r>
          </w:p>
        </w:tc>
        <w:tc>
          <w:tcPr>
            <w:tcW w:w="2687" w:type="dxa"/>
            <w:vAlign w:val="center"/>
          </w:tcPr>
          <w:p w:rsidR="00030BB1" w:rsidRPr="00ED1D1B" w:rsidRDefault="00030BB1" w:rsidP="00DB11A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0BB1" w:rsidRPr="00ED1D1B" w:rsidTr="00DB11AC">
        <w:tblPrEx>
          <w:tblBorders>
            <w:top w:val="single" w:sz="4" w:space="0" w:color="0104F1"/>
            <w:left w:val="single" w:sz="4" w:space="0" w:color="0104F1"/>
            <w:bottom w:val="single" w:sz="4" w:space="0" w:color="0104F1"/>
            <w:right w:val="single" w:sz="4" w:space="0" w:color="0104F1"/>
            <w:insideH w:val="single" w:sz="4" w:space="0" w:color="0104F1"/>
            <w:insideV w:val="single" w:sz="4" w:space="0" w:color="0104F1"/>
          </w:tblBorders>
        </w:tblPrEx>
        <w:trPr>
          <w:trHeight w:val="417"/>
        </w:trPr>
        <w:tc>
          <w:tcPr>
            <w:tcW w:w="2111" w:type="dxa"/>
            <w:vAlign w:val="center"/>
          </w:tcPr>
          <w:p w:rsidR="00030BB1" w:rsidRPr="00ED1D1B" w:rsidRDefault="008F33FC" w:rsidP="00DB11AC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4ª Sesión:</w:t>
            </w:r>
          </w:p>
        </w:tc>
        <w:tc>
          <w:tcPr>
            <w:tcW w:w="2268" w:type="dxa"/>
            <w:vAlign w:val="center"/>
          </w:tcPr>
          <w:p w:rsidR="00030BB1" w:rsidRPr="00ED1D1B" w:rsidRDefault="00030BB1" w:rsidP="00DB11A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030BB1" w:rsidRPr="00ED1D1B" w:rsidRDefault="00030BB1" w:rsidP="00DB11AC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Horario:</w:t>
            </w:r>
          </w:p>
        </w:tc>
        <w:tc>
          <w:tcPr>
            <w:tcW w:w="2687" w:type="dxa"/>
            <w:vAlign w:val="center"/>
          </w:tcPr>
          <w:p w:rsidR="00030BB1" w:rsidRPr="00ED1D1B" w:rsidRDefault="00030BB1" w:rsidP="00DB11A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0BB1" w:rsidRPr="00ED1D1B" w:rsidTr="00DB11AC">
        <w:tblPrEx>
          <w:tblBorders>
            <w:top w:val="single" w:sz="4" w:space="0" w:color="0104F1"/>
            <w:left w:val="single" w:sz="4" w:space="0" w:color="0104F1"/>
            <w:bottom w:val="single" w:sz="4" w:space="0" w:color="0104F1"/>
            <w:right w:val="single" w:sz="4" w:space="0" w:color="0104F1"/>
            <w:insideH w:val="single" w:sz="4" w:space="0" w:color="0104F1"/>
            <w:insideV w:val="single" w:sz="4" w:space="0" w:color="0104F1"/>
          </w:tblBorders>
        </w:tblPrEx>
        <w:trPr>
          <w:trHeight w:val="417"/>
        </w:trPr>
        <w:tc>
          <w:tcPr>
            <w:tcW w:w="2111" w:type="dxa"/>
            <w:vAlign w:val="center"/>
          </w:tcPr>
          <w:p w:rsidR="00030BB1" w:rsidRPr="00ED1D1B" w:rsidRDefault="008F33FC" w:rsidP="00DB11AC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5ª Sesión:</w:t>
            </w:r>
          </w:p>
        </w:tc>
        <w:tc>
          <w:tcPr>
            <w:tcW w:w="2268" w:type="dxa"/>
            <w:vAlign w:val="center"/>
          </w:tcPr>
          <w:p w:rsidR="00030BB1" w:rsidRPr="00ED1D1B" w:rsidRDefault="00030BB1" w:rsidP="00DB11A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030BB1" w:rsidRPr="00ED1D1B" w:rsidRDefault="00030BB1" w:rsidP="00DB11AC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Horario:</w:t>
            </w:r>
          </w:p>
        </w:tc>
        <w:tc>
          <w:tcPr>
            <w:tcW w:w="2687" w:type="dxa"/>
            <w:vAlign w:val="center"/>
          </w:tcPr>
          <w:p w:rsidR="00030BB1" w:rsidRPr="00ED1D1B" w:rsidRDefault="00030BB1" w:rsidP="00DB11A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0BB1" w:rsidRPr="00ED1D1B" w:rsidTr="00DB11AC">
        <w:tblPrEx>
          <w:tblBorders>
            <w:top w:val="single" w:sz="4" w:space="0" w:color="0104F1"/>
            <w:left w:val="single" w:sz="4" w:space="0" w:color="0104F1"/>
            <w:bottom w:val="single" w:sz="4" w:space="0" w:color="0104F1"/>
            <w:right w:val="single" w:sz="4" w:space="0" w:color="0104F1"/>
            <w:insideH w:val="single" w:sz="4" w:space="0" w:color="0104F1"/>
            <w:insideV w:val="single" w:sz="4" w:space="0" w:color="0104F1"/>
          </w:tblBorders>
        </w:tblPrEx>
        <w:trPr>
          <w:trHeight w:val="417"/>
        </w:trPr>
        <w:tc>
          <w:tcPr>
            <w:tcW w:w="2111" w:type="dxa"/>
            <w:vAlign w:val="center"/>
          </w:tcPr>
          <w:p w:rsidR="00030BB1" w:rsidRDefault="00030BB1" w:rsidP="00DB11AC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2268" w:type="dxa"/>
            <w:vAlign w:val="center"/>
          </w:tcPr>
          <w:p w:rsidR="00030BB1" w:rsidRPr="00ED1D1B" w:rsidRDefault="00030BB1" w:rsidP="00DB11A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030BB1" w:rsidRDefault="00030BB1" w:rsidP="00DB11AC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687" w:type="dxa"/>
            <w:vAlign w:val="center"/>
          </w:tcPr>
          <w:p w:rsidR="00030BB1" w:rsidRPr="00ED1D1B" w:rsidRDefault="00030BB1" w:rsidP="00DB11A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611279" w:rsidRDefault="00611279" w:rsidP="000E0D77">
      <w:pPr>
        <w:pStyle w:val="Prrafodelista"/>
        <w:ind w:left="11"/>
        <w:jc w:val="both"/>
        <w:rPr>
          <w:rFonts w:ascii="Arial" w:hAnsi="Arial" w:cs="Arial"/>
          <w:color w:val="0104F1"/>
        </w:rPr>
      </w:pPr>
    </w:p>
    <w:tbl>
      <w:tblPr>
        <w:tblStyle w:val="Tablaconcuadrcula"/>
        <w:tblW w:w="0" w:type="auto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8483"/>
      </w:tblGrid>
      <w:tr w:rsidR="000A1674" w:rsidRPr="00BD70AE" w:rsidTr="007A3EDA">
        <w:trPr>
          <w:trHeight w:val="417"/>
        </w:trPr>
        <w:tc>
          <w:tcPr>
            <w:tcW w:w="8483" w:type="dxa"/>
            <w:vAlign w:val="center"/>
          </w:tcPr>
          <w:p w:rsidR="000A1674" w:rsidRPr="00BD70AE" w:rsidRDefault="000A1674" w:rsidP="00C31F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Actuaciones previstas para la implantación del proyecto innovador</w:t>
            </w:r>
            <w:r w:rsidR="00C31FC5">
              <w:rPr>
                <w:rFonts w:ascii="Arial" w:hAnsi="Arial" w:cs="Arial"/>
                <w:b/>
              </w:rPr>
              <w:t xml:space="preserve"> y calendarización de las mismas:</w:t>
            </w:r>
          </w:p>
        </w:tc>
      </w:tr>
      <w:tr w:rsidR="000A1674" w:rsidTr="007A3EDA">
        <w:trPr>
          <w:trHeight w:val="417"/>
        </w:trPr>
        <w:tc>
          <w:tcPr>
            <w:tcW w:w="8483" w:type="dxa"/>
            <w:vAlign w:val="center"/>
          </w:tcPr>
          <w:p w:rsidR="000A1674" w:rsidRDefault="000A1674" w:rsidP="007A3EDA">
            <w:pPr>
              <w:rPr>
                <w:rFonts w:ascii="Arial" w:hAnsi="Arial" w:cs="Arial"/>
                <w:b/>
              </w:rPr>
            </w:pPr>
          </w:p>
          <w:p w:rsidR="000A1674" w:rsidRDefault="000A1674" w:rsidP="007A3EDA">
            <w:pPr>
              <w:rPr>
                <w:rFonts w:ascii="Arial" w:hAnsi="Arial" w:cs="Arial"/>
                <w:b/>
              </w:rPr>
            </w:pPr>
          </w:p>
          <w:p w:rsidR="000A1674" w:rsidRDefault="000A1674" w:rsidP="007A3EDA">
            <w:pPr>
              <w:rPr>
                <w:rFonts w:ascii="Arial" w:hAnsi="Arial" w:cs="Arial"/>
                <w:b/>
              </w:rPr>
            </w:pPr>
          </w:p>
          <w:p w:rsidR="000A1674" w:rsidRDefault="000A1674" w:rsidP="007A3EDA">
            <w:pPr>
              <w:rPr>
                <w:rFonts w:ascii="Arial" w:hAnsi="Arial" w:cs="Arial"/>
                <w:b/>
              </w:rPr>
            </w:pPr>
          </w:p>
          <w:p w:rsidR="000A1674" w:rsidRDefault="000A1674" w:rsidP="007A3EDA">
            <w:pPr>
              <w:rPr>
                <w:rFonts w:ascii="Arial" w:hAnsi="Arial" w:cs="Arial"/>
                <w:b/>
              </w:rPr>
            </w:pPr>
          </w:p>
          <w:p w:rsidR="000A1674" w:rsidRDefault="000A1674" w:rsidP="007A3EDA">
            <w:pPr>
              <w:rPr>
                <w:rFonts w:ascii="Arial" w:hAnsi="Arial" w:cs="Arial"/>
                <w:b/>
              </w:rPr>
            </w:pPr>
          </w:p>
          <w:p w:rsidR="000A1674" w:rsidRDefault="000A1674" w:rsidP="007A3EDA">
            <w:pPr>
              <w:rPr>
                <w:rFonts w:ascii="Arial" w:hAnsi="Arial" w:cs="Arial"/>
                <w:b/>
              </w:rPr>
            </w:pPr>
          </w:p>
          <w:p w:rsidR="000A1674" w:rsidRDefault="000A1674" w:rsidP="007A3EDA">
            <w:pPr>
              <w:rPr>
                <w:rFonts w:ascii="Arial" w:hAnsi="Arial" w:cs="Arial"/>
                <w:b/>
              </w:rPr>
            </w:pPr>
          </w:p>
        </w:tc>
      </w:tr>
    </w:tbl>
    <w:p w:rsidR="008C0101" w:rsidRDefault="008C0101" w:rsidP="000E0D77">
      <w:pPr>
        <w:pStyle w:val="Prrafodelista"/>
        <w:ind w:left="11"/>
        <w:jc w:val="both"/>
        <w:rPr>
          <w:rFonts w:ascii="Arial" w:hAnsi="Arial" w:cs="Arial"/>
          <w:color w:val="0104F1"/>
        </w:rPr>
      </w:pPr>
    </w:p>
    <w:p w:rsidR="00497970" w:rsidRDefault="00497970" w:rsidP="0049797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104F1"/>
        </w:rPr>
      </w:pPr>
      <w:r w:rsidRPr="00497970">
        <w:rPr>
          <w:rFonts w:ascii="Arial" w:hAnsi="Arial" w:cs="Arial"/>
          <w:b/>
          <w:color w:val="0104F1"/>
        </w:rPr>
        <w:t>GASTO</w:t>
      </w:r>
      <w:r w:rsidR="000E0D77">
        <w:rPr>
          <w:rFonts w:ascii="Arial" w:hAnsi="Arial" w:cs="Arial"/>
          <w:b/>
          <w:color w:val="0104F1"/>
        </w:rPr>
        <w:t>S</w:t>
      </w:r>
      <w:r w:rsidRPr="00497970">
        <w:rPr>
          <w:rFonts w:ascii="Arial" w:hAnsi="Arial" w:cs="Arial"/>
          <w:b/>
          <w:color w:val="0104F1"/>
        </w:rPr>
        <w:t xml:space="preserve"> ASOCIADO</w:t>
      </w:r>
      <w:r w:rsidR="000E0D77">
        <w:rPr>
          <w:rFonts w:ascii="Arial" w:hAnsi="Arial" w:cs="Arial"/>
          <w:b/>
          <w:color w:val="0104F1"/>
        </w:rPr>
        <w:t>S</w:t>
      </w:r>
      <w:r w:rsidR="00E27CA0">
        <w:rPr>
          <w:rFonts w:ascii="Arial" w:hAnsi="Arial" w:cs="Arial"/>
          <w:b/>
          <w:color w:val="0104F1"/>
        </w:rPr>
        <w:t xml:space="preserve"> AL DESARROLLO DEL PROYECTO </w:t>
      </w:r>
      <w:r w:rsidR="00311463">
        <w:rPr>
          <w:rFonts w:ascii="Arial" w:hAnsi="Arial" w:cs="Arial"/>
          <w:b/>
          <w:color w:val="0104F1"/>
        </w:rPr>
        <w:t>DE INNOVACIÓN</w:t>
      </w:r>
    </w:p>
    <w:p w:rsidR="00311463" w:rsidRDefault="00311463" w:rsidP="00311463">
      <w:pPr>
        <w:pStyle w:val="Prrafodelista"/>
        <w:ind w:left="11"/>
        <w:jc w:val="both"/>
        <w:rPr>
          <w:rFonts w:ascii="Arial" w:hAnsi="Arial" w:cs="Arial"/>
          <w:i/>
          <w:sz w:val="18"/>
          <w:szCs w:val="18"/>
        </w:rPr>
      </w:pPr>
      <w:r w:rsidRPr="00B31437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Señalar</w:t>
      </w:r>
      <w:r w:rsidRPr="00B31437">
        <w:rPr>
          <w:rFonts w:ascii="Arial" w:hAnsi="Arial" w:cs="Arial"/>
          <w:i/>
          <w:sz w:val="18"/>
          <w:szCs w:val="18"/>
        </w:rPr>
        <w:t xml:space="preserve"> las casillas correspondientes). </w:t>
      </w:r>
    </w:p>
    <w:p w:rsidR="00311463" w:rsidRPr="00EC1C7A" w:rsidRDefault="00311463" w:rsidP="00311463">
      <w:pPr>
        <w:pStyle w:val="Prrafodelista"/>
        <w:ind w:left="11"/>
        <w:jc w:val="both"/>
        <w:rPr>
          <w:rFonts w:ascii="Arial" w:hAnsi="Arial" w:cs="Arial"/>
          <w:i/>
          <w:sz w:val="2"/>
          <w:szCs w:val="18"/>
        </w:rPr>
      </w:pPr>
    </w:p>
    <w:p w:rsidR="00311463" w:rsidRPr="00405C23" w:rsidRDefault="00311463" w:rsidP="00311463">
      <w:pPr>
        <w:pStyle w:val="Prrafodelista"/>
        <w:ind w:left="11"/>
        <w:jc w:val="both"/>
        <w:rPr>
          <w:rFonts w:ascii="Arial" w:hAnsi="Arial" w:cs="Arial"/>
          <w:sz w:val="10"/>
        </w:rPr>
      </w:pPr>
    </w:p>
    <w:tbl>
      <w:tblPr>
        <w:tblStyle w:val="Tablaconcuadrcula"/>
        <w:tblW w:w="0" w:type="auto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1891"/>
        <w:gridCol w:w="1575"/>
        <w:gridCol w:w="62"/>
        <w:gridCol w:w="4955"/>
      </w:tblGrid>
      <w:tr w:rsidR="00311463" w:rsidTr="007A3EDA">
        <w:trPr>
          <w:trHeight w:val="322"/>
        </w:trPr>
        <w:tc>
          <w:tcPr>
            <w:tcW w:w="3466" w:type="dxa"/>
            <w:gridSpan w:val="2"/>
            <w:shd w:val="clear" w:color="auto" w:fill="BFBFBF" w:themeFill="background1" w:themeFillShade="BF"/>
            <w:vAlign w:val="center"/>
          </w:tcPr>
          <w:p w:rsidR="00311463" w:rsidRPr="002E102A" w:rsidRDefault="00311463" w:rsidP="007A3EDA">
            <w:pPr>
              <w:pStyle w:val="Prrafodelista"/>
              <w:ind w:left="0"/>
              <w:jc w:val="center"/>
              <w:rPr>
                <w:rFonts w:ascii="Arial" w:eastAsia="MS Gothic" w:hAnsi="Arial" w:cs="Arial"/>
                <w:b/>
              </w:rPr>
            </w:pPr>
            <w:r w:rsidRPr="002E102A">
              <w:rPr>
                <w:rFonts w:ascii="Arial" w:eastAsia="MS Gothic" w:hAnsi="Arial" w:cs="Arial"/>
                <w:b/>
              </w:rPr>
              <w:t>Gasto</w:t>
            </w:r>
            <w:r>
              <w:rPr>
                <w:rFonts w:ascii="Arial" w:eastAsia="MS Gothic" w:hAnsi="Arial" w:cs="Arial"/>
                <w:b/>
              </w:rPr>
              <w:t>s</w:t>
            </w:r>
          </w:p>
        </w:tc>
        <w:tc>
          <w:tcPr>
            <w:tcW w:w="5017" w:type="dxa"/>
            <w:gridSpan w:val="2"/>
            <w:shd w:val="clear" w:color="auto" w:fill="BFBFBF" w:themeFill="background1" w:themeFillShade="BF"/>
            <w:vAlign w:val="center"/>
          </w:tcPr>
          <w:p w:rsidR="00311463" w:rsidRPr="002E102A" w:rsidRDefault="00311463" w:rsidP="007A3ED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2E102A">
              <w:rPr>
                <w:rFonts w:ascii="Arial" w:hAnsi="Arial" w:cs="Arial"/>
                <w:b/>
              </w:rPr>
              <w:t>Observaciones</w:t>
            </w:r>
          </w:p>
        </w:tc>
      </w:tr>
      <w:tr w:rsidR="00311463" w:rsidTr="007A3EDA">
        <w:trPr>
          <w:trHeight w:val="593"/>
        </w:trPr>
        <w:tc>
          <w:tcPr>
            <w:tcW w:w="1891" w:type="dxa"/>
            <w:vAlign w:val="center"/>
          </w:tcPr>
          <w:p w:rsidR="00311463" w:rsidRDefault="00311463" w:rsidP="007A3EDA">
            <w:pPr>
              <w:pStyle w:val="Prrafodelista"/>
              <w:ind w:left="0"/>
              <w:rPr>
                <w:rFonts w:ascii="Arial" w:eastAsia="MS Gothic" w:hAnsi="Arial" w:cs="Arial"/>
                <w:b/>
              </w:rPr>
            </w:pPr>
            <w:r w:rsidRPr="000A3337">
              <w:rPr>
                <w:rFonts w:ascii="Arial" w:eastAsia="MS Gothic" w:hAnsi="Arial" w:cs="Arial"/>
                <w:b/>
              </w:rPr>
              <w:t>Docencia</w:t>
            </w:r>
            <w:r w:rsidR="005002F1">
              <w:rPr>
                <w:rStyle w:val="Refdenotaalpie"/>
                <w:rFonts w:ascii="Arial" w:eastAsia="MS Gothic" w:hAnsi="Arial" w:cs="Arial"/>
                <w:b/>
              </w:rPr>
              <w:footnoteReference w:id="3"/>
            </w:r>
          </w:p>
          <w:p w:rsidR="00311463" w:rsidRPr="000A3337" w:rsidRDefault="00311463" w:rsidP="007A3EDA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vAlign w:val="center"/>
          </w:tcPr>
          <w:p w:rsidR="00311463" w:rsidRDefault="00311463" w:rsidP="007A3EDA">
            <w:pPr>
              <w:pStyle w:val="Prrafodelista"/>
              <w:ind w:left="0"/>
              <w:rPr>
                <w:rFonts w:ascii="Arial" w:hAnsi="Arial" w:cs="Arial"/>
              </w:rPr>
            </w:pPr>
            <w:r w:rsidRPr="00DB2725">
              <w:rPr>
                <w:rFonts w:ascii="Arial" w:eastAsia="MS Gothic" w:hAnsi="Arial" w:cs="Arial"/>
              </w:rPr>
              <w:t xml:space="preserve">SI  </w:t>
            </w:r>
            <w:sdt>
              <w:sdtPr>
                <w:rPr>
                  <w:rFonts w:ascii="MS Gothic" w:eastAsia="MS Gothic" w:hAnsi="MS Gothic" w:cs="Arial"/>
                </w:rPr>
                <w:id w:val="-208644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B2725">
              <w:rPr>
                <w:rFonts w:ascii="Arial" w:eastAsia="MS Gothic" w:hAnsi="Arial" w:cs="Arial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</w:rPr>
                <w:id w:val="20338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2"/>
            <w:vAlign w:val="center"/>
          </w:tcPr>
          <w:p w:rsidR="00311463" w:rsidRDefault="00311463" w:rsidP="007A3ED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11463" w:rsidTr="007A3EDA">
        <w:trPr>
          <w:trHeight w:val="701"/>
        </w:trPr>
        <w:tc>
          <w:tcPr>
            <w:tcW w:w="1891" w:type="dxa"/>
            <w:vAlign w:val="center"/>
          </w:tcPr>
          <w:p w:rsidR="00311463" w:rsidRPr="000A3337" w:rsidRDefault="00311463" w:rsidP="007A3EDA">
            <w:pPr>
              <w:pStyle w:val="Prrafodelista"/>
              <w:ind w:left="0"/>
              <w:rPr>
                <w:rFonts w:ascii="Arial" w:eastAsia="MS Gothic" w:hAnsi="Arial" w:cs="Arial"/>
                <w:b/>
              </w:rPr>
            </w:pPr>
            <w:r w:rsidRPr="000A3337">
              <w:rPr>
                <w:rFonts w:ascii="Arial" w:eastAsia="MS Gothic" w:hAnsi="Arial" w:cs="Arial"/>
                <w:b/>
              </w:rPr>
              <w:t>Materiales</w:t>
            </w:r>
          </w:p>
        </w:tc>
        <w:tc>
          <w:tcPr>
            <w:tcW w:w="1575" w:type="dxa"/>
            <w:vAlign w:val="center"/>
          </w:tcPr>
          <w:p w:rsidR="00311463" w:rsidRDefault="00311463" w:rsidP="007A3EDA">
            <w:pPr>
              <w:pStyle w:val="Prrafodelista"/>
              <w:ind w:left="0"/>
              <w:rPr>
                <w:rFonts w:ascii="Arial" w:hAnsi="Arial" w:cs="Arial"/>
              </w:rPr>
            </w:pPr>
            <w:r w:rsidRPr="00DB2725">
              <w:rPr>
                <w:rFonts w:ascii="Arial" w:eastAsia="MS Gothic" w:hAnsi="Arial" w:cs="Arial"/>
              </w:rPr>
              <w:t xml:space="preserve">SI  </w:t>
            </w:r>
            <w:sdt>
              <w:sdtPr>
                <w:rPr>
                  <w:rFonts w:ascii="MS Gothic" w:eastAsia="MS Gothic" w:hAnsi="MS Gothic" w:cs="Arial"/>
                </w:rPr>
                <w:id w:val="27051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B2725">
              <w:rPr>
                <w:rFonts w:ascii="Arial" w:eastAsia="MS Gothic" w:hAnsi="Arial" w:cs="Arial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</w:rPr>
                <w:id w:val="170320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2"/>
            <w:vAlign w:val="center"/>
          </w:tcPr>
          <w:p w:rsidR="00311463" w:rsidRDefault="00311463" w:rsidP="007A3ED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11463" w:rsidTr="007A3EDA">
        <w:trPr>
          <w:trHeight w:val="701"/>
        </w:trPr>
        <w:tc>
          <w:tcPr>
            <w:tcW w:w="1891" w:type="dxa"/>
            <w:vAlign w:val="center"/>
          </w:tcPr>
          <w:p w:rsidR="00311463" w:rsidRPr="000A3337" w:rsidRDefault="00311463" w:rsidP="007A3EDA">
            <w:pPr>
              <w:pStyle w:val="Prrafodelista"/>
              <w:ind w:left="0"/>
              <w:rPr>
                <w:rFonts w:ascii="Arial" w:eastAsia="MS Gothic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Otros Gastos</w:t>
            </w:r>
          </w:p>
        </w:tc>
        <w:tc>
          <w:tcPr>
            <w:tcW w:w="1575" w:type="dxa"/>
            <w:vAlign w:val="center"/>
          </w:tcPr>
          <w:p w:rsidR="00311463" w:rsidRDefault="00311463" w:rsidP="007A3EDA">
            <w:pPr>
              <w:pStyle w:val="Prrafodelista"/>
              <w:ind w:left="0"/>
              <w:rPr>
                <w:rFonts w:ascii="Arial" w:hAnsi="Arial" w:cs="Arial"/>
              </w:rPr>
            </w:pPr>
            <w:r w:rsidRPr="00DB2725">
              <w:rPr>
                <w:rFonts w:ascii="Arial" w:eastAsia="MS Gothic" w:hAnsi="Arial" w:cs="Arial"/>
              </w:rPr>
              <w:t xml:space="preserve">SI  </w:t>
            </w:r>
            <w:sdt>
              <w:sdtPr>
                <w:rPr>
                  <w:rFonts w:ascii="MS Gothic" w:eastAsia="MS Gothic" w:hAnsi="MS Gothic" w:cs="Arial"/>
                </w:rPr>
                <w:id w:val="-17743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B2725">
              <w:rPr>
                <w:rFonts w:ascii="Arial" w:eastAsia="MS Gothic" w:hAnsi="Arial" w:cs="Arial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</w:rPr>
                <w:id w:val="-115560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2"/>
            <w:vAlign w:val="center"/>
          </w:tcPr>
          <w:p w:rsidR="00311463" w:rsidRDefault="00311463" w:rsidP="007A3ED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690A03" w:rsidTr="007A3EDA">
        <w:trPr>
          <w:trHeight w:val="428"/>
        </w:trPr>
        <w:tc>
          <w:tcPr>
            <w:tcW w:w="8483" w:type="dxa"/>
            <w:gridSpan w:val="4"/>
            <w:shd w:val="clear" w:color="auto" w:fill="D0CECE" w:themeFill="background2" w:themeFillShade="E6"/>
            <w:vAlign w:val="center"/>
          </w:tcPr>
          <w:p w:rsidR="00690A03" w:rsidRDefault="00690A03" w:rsidP="007A3EDA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Gastos en caso de que el </w:t>
            </w:r>
            <w:r w:rsidRPr="00C5203F">
              <w:rPr>
                <w:rFonts w:ascii="Arial" w:hAnsi="Arial" w:cs="Arial"/>
                <w:b/>
              </w:rPr>
              <w:t xml:space="preserve">profesorado propuesto resida en un municipio diferente </w:t>
            </w:r>
            <w:r w:rsidRPr="00C5203F">
              <w:rPr>
                <w:rFonts w:ascii="Arial" w:hAnsi="Arial" w:cs="Arial"/>
              </w:rPr>
              <w:t>a aquel en el que se va a desarrollar la acción formativa</w:t>
            </w:r>
            <w:r w:rsidRPr="00C5203F">
              <w:rPr>
                <w:rFonts w:ascii="Arial" w:hAnsi="Arial" w:cs="Arial"/>
                <w:b/>
              </w:rPr>
              <w:t>:</w:t>
            </w:r>
          </w:p>
        </w:tc>
      </w:tr>
      <w:tr w:rsidR="00690A03" w:rsidRPr="00253656" w:rsidTr="007A3EDA">
        <w:trPr>
          <w:trHeight w:val="428"/>
        </w:trPr>
        <w:tc>
          <w:tcPr>
            <w:tcW w:w="3528" w:type="dxa"/>
            <w:gridSpan w:val="3"/>
            <w:shd w:val="clear" w:color="auto" w:fill="auto"/>
            <w:vAlign w:val="center"/>
          </w:tcPr>
          <w:p w:rsidR="00690A03" w:rsidRDefault="00690A03" w:rsidP="007A3EDA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2E102A">
              <w:rPr>
                <w:rFonts w:ascii="Arial" w:eastAsia="MS Gothic" w:hAnsi="Arial" w:cs="Arial"/>
                <w:b/>
              </w:rPr>
              <w:t>Gasto</w:t>
            </w:r>
            <w:r>
              <w:rPr>
                <w:rFonts w:ascii="Arial" w:eastAsia="MS Gothic" w:hAnsi="Arial" w:cs="Arial"/>
                <w:b/>
              </w:rPr>
              <w:t>s</w:t>
            </w:r>
          </w:p>
        </w:tc>
        <w:tc>
          <w:tcPr>
            <w:tcW w:w="4955" w:type="dxa"/>
            <w:shd w:val="clear" w:color="auto" w:fill="auto"/>
            <w:vAlign w:val="center"/>
          </w:tcPr>
          <w:p w:rsidR="00690A03" w:rsidRPr="00253656" w:rsidRDefault="00690A03" w:rsidP="007A3ED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Fundamentación</w:t>
            </w:r>
          </w:p>
        </w:tc>
      </w:tr>
      <w:tr w:rsidR="00690A03" w:rsidTr="007A3EDA">
        <w:trPr>
          <w:trHeight w:val="596"/>
        </w:trPr>
        <w:tc>
          <w:tcPr>
            <w:tcW w:w="1891" w:type="dxa"/>
            <w:tcBorders>
              <w:bottom w:val="single" w:sz="4" w:space="0" w:color="0104F1"/>
            </w:tcBorders>
            <w:vAlign w:val="center"/>
          </w:tcPr>
          <w:p w:rsidR="00690A03" w:rsidRPr="000A3337" w:rsidRDefault="00690A03" w:rsidP="007A3EDA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0A3337">
              <w:rPr>
                <w:rFonts w:ascii="Arial" w:hAnsi="Arial" w:cs="Arial"/>
                <w:b/>
              </w:rPr>
              <w:t>Alojamiento</w:t>
            </w:r>
          </w:p>
        </w:tc>
        <w:tc>
          <w:tcPr>
            <w:tcW w:w="1637" w:type="dxa"/>
            <w:gridSpan w:val="2"/>
            <w:tcBorders>
              <w:bottom w:val="single" w:sz="4" w:space="0" w:color="0104F1"/>
            </w:tcBorders>
            <w:vAlign w:val="center"/>
          </w:tcPr>
          <w:p w:rsidR="00690A03" w:rsidRPr="00642862" w:rsidRDefault="00690A03" w:rsidP="007A3EDA">
            <w:pPr>
              <w:pStyle w:val="Prrafodelista"/>
              <w:ind w:left="0"/>
              <w:rPr>
                <w:rFonts w:ascii="Arial" w:hAnsi="Arial" w:cs="Arial"/>
              </w:rPr>
            </w:pPr>
            <w:r w:rsidRPr="00DB2725">
              <w:rPr>
                <w:rFonts w:ascii="Arial" w:eastAsia="MS Gothic" w:hAnsi="Arial" w:cs="Arial"/>
              </w:rPr>
              <w:t xml:space="preserve">SI  </w:t>
            </w:r>
            <w:sdt>
              <w:sdtPr>
                <w:rPr>
                  <w:rFonts w:ascii="MS Gothic" w:eastAsia="MS Gothic" w:hAnsi="MS Gothic" w:cs="Arial"/>
                </w:rPr>
                <w:id w:val="-191253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B2725">
              <w:rPr>
                <w:rFonts w:ascii="Arial" w:eastAsia="MS Gothic" w:hAnsi="Arial" w:cs="Arial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</w:rPr>
                <w:id w:val="37844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955" w:type="dxa"/>
            <w:tcBorders>
              <w:bottom w:val="single" w:sz="4" w:space="0" w:color="0104F1"/>
            </w:tcBorders>
            <w:vAlign w:val="center"/>
          </w:tcPr>
          <w:p w:rsidR="00690A03" w:rsidRDefault="00690A03" w:rsidP="007A3ED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690A03" w:rsidTr="007A3EDA">
        <w:trPr>
          <w:trHeight w:val="667"/>
        </w:trPr>
        <w:tc>
          <w:tcPr>
            <w:tcW w:w="1891" w:type="dxa"/>
            <w:tcBorders>
              <w:bottom w:val="single" w:sz="4" w:space="0" w:color="0104F1"/>
            </w:tcBorders>
            <w:vAlign w:val="center"/>
          </w:tcPr>
          <w:p w:rsidR="00690A03" w:rsidRPr="000A3337" w:rsidRDefault="00690A03" w:rsidP="007A3EDA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0A3337">
              <w:rPr>
                <w:rFonts w:ascii="Arial" w:hAnsi="Arial" w:cs="Arial"/>
                <w:b/>
              </w:rPr>
              <w:t>Manutención</w:t>
            </w:r>
          </w:p>
        </w:tc>
        <w:tc>
          <w:tcPr>
            <w:tcW w:w="1637" w:type="dxa"/>
            <w:gridSpan w:val="2"/>
            <w:tcBorders>
              <w:bottom w:val="single" w:sz="4" w:space="0" w:color="0104F1"/>
            </w:tcBorders>
            <w:vAlign w:val="center"/>
          </w:tcPr>
          <w:p w:rsidR="00690A03" w:rsidRPr="00642862" w:rsidRDefault="00690A03" w:rsidP="007A3EDA">
            <w:pPr>
              <w:pStyle w:val="Prrafodelista"/>
              <w:ind w:left="0"/>
              <w:rPr>
                <w:rFonts w:ascii="Arial" w:hAnsi="Arial" w:cs="Arial"/>
              </w:rPr>
            </w:pPr>
            <w:r w:rsidRPr="00DB2725">
              <w:rPr>
                <w:rFonts w:ascii="Arial" w:eastAsia="MS Gothic" w:hAnsi="Arial" w:cs="Arial"/>
              </w:rPr>
              <w:t xml:space="preserve">SI  </w:t>
            </w:r>
            <w:sdt>
              <w:sdtPr>
                <w:rPr>
                  <w:rFonts w:ascii="MS Gothic" w:eastAsia="MS Gothic" w:hAnsi="MS Gothic" w:cs="Arial"/>
                </w:rPr>
                <w:id w:val="156313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B2725">
              <w:rPr>
                <w:rFonts w:ascii="Arial" w:eastAsia="MS Gothic" w:hAnsi="Arial" w:cs="Arial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</w:rPr>
                <w:id w:val="-93096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955" w:type="dxa"/>
            <w:tcBorders>
              <w:bottom w:val="single" w:sz="4" w:space="0" w:color="0104F1"/>
            </w:tcBorders>
            <w:vAlign w:val="center"/>
          </w:tcPr>
          <w:p w:rsidR="00690A03" w:rsidRDefault="00690A03" w:rsidP="007A3ED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690A03" w:rsidTr="007A3EDA">
        <w:trPr>
          <w:trHeight w:val="569"/>
        </w:trPr>
        <w:tc>
          <w:tcPr>
            <w:tcW w:w="1891" w:type="dxa"/>
            <w:tcBorders>
              <w:top w:val="single" w:sz="4" w:space="0" w:color="0104F1"/>
              <w:left w:val="single" w:sz="4" w:space="0" w:color="0104F1"/>
              <w:bottom w:val="single" w:sz="4" w:space="0" w:color="0104F1"/>
              <w:right w:val="single" w:sz="4" w:space="0" w:color="0104F1"/>
            </w:tcBorders>
            <w:vAlign w:val="center"/>
          </w:tcPr>
          <w:p w:rsidR="00690A03" w:rsidRPr="000A3337" w:rsidRDefault="00690A03" w:rsidP="007A3EDA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0A3337">
              <w:rPr>
                <w:rFonts w:ascii="Arial" w:hAnsi="Arial" w:cs="Arial"/>
                <w:b/>
              </w:rPr>
              <w:t>Desplazamiento</w:t>
            </w:r>
          </w:p>
        </w:tc>
        <w:tc>
          <w:tcPr>
            <w:tcW w:w="1637" w:type="dxa"/>
            <w:gridSpan w:val="2"/>
            <w:tcBorders>
              <w:top w:val="single" w:sz="4" w:space="0" w:color="0104F1"/>
              <w:left w:val="single" w:sz="4" w:space="0" w:color="0104F1"/>
              <w:bottom w:val="single" w:sz="4" w:space="0" w:color="0104F1"/>
              <w:right w:val="single" w:sz="4" w:space="0" w:color="0104F1"/>
            </w:tcBorders>
            <w:vAlign w:val="center"/>
          </w:tcPr>
          <w:p w:rsidR="00690A03" w:rsidRPr="00642862" w:rsidRDefault="00690A03" w:rsidP="007A3EDA">
            <w:pPr>
              <w:pStyle w:val="Prrafodelista"/>
              <w:ind w:left="0"/>
              <w:rPr>
                <w:rFonts w:ascii="Arial" w:hAnsi="Arial" w:cs="Arial"/>
              </w:rPr>
            </w:pPr>
            <w:r w:rsidRPr="00DB2725">
              <w:rPr>
                <w:rFonts w:ascii="Arial" w:eastAsia="MS Gothic" w:hAnsi="Arial" w:cs="Arial"/>
              </w:rPr>
              <w:t xml:space="preserve">SI  </w:t>
            </w:r>
            <w:sdt>
              <w:sdtPr>
                <w:rPr>
                  <w:rFonts w:ascii="MS Gothic" w:eastAsia="MS Gothic" w:hAnsi="MS Gothic" w:cs="Arial"/>
                </w:rPr>
                <w:id w:val="-101654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B2725">
              <w:rPr>
                <w:rFonts w:ascii="Arial" w:eastAsia="MS Gothic" w:hAnsi="Arial" w:cs="Arial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</w:rPr>
                <w:id w:val="130042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955" w:type="dxa"/>
            <w:tcBorders>
              <w:top w:val="single" w:sz="4" w:space="0" w:color="0104F1"/>
              <w:left w:val="single" w:sz="4" w:space="0" w:color="0104F1"/>
              <w:bottom w:val="single" w:sz="4" w:space="0" w:color="0104F1"/>
              <w:right w:val="single" w:sz="4" w:space="0" w:color="0104F1"/>
            </w:tcBorders>
            <w:vAlign w:val="center"/>
          </w:tcPr>
          <w:p w:rsidR="00690A03" w:rsidRDefault="00690A03" w:rsidP="007A3ED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311463" w:rsidRPr="000A3337" w:rsidRDefault="00311463" w:rsidP="00311463">
      <w:pPr>
        <w:pStyle w:val="Prrafodelista"/>
        <w:ind w:left="11"/>
        <w:jc w:val="both"/>
        <w:rPr>
          <w:rFonts w:ascii="Arial" w:hAnsi="Arial" w:cs="Arial"/>
          <w:sz w:val="12"/>
        </w:rPr>
      </w:pPr>
    </w:p>
    <w:p w:rsidR="00311463" w:rsidRDefault="00311463" w:rsidP="00311463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311463" w:rsidRPr="00771C29" w:rsidRDefault="00311463" w:rsidP="00311463">
      <w:pPr>
        <w:pStyle w:val="Prrafodelista"/>
        <w:ind w:left="11"/>
        <w:rPr>
          <w:rFonts w:ascii="Arial" w:hAnsi="Arial" w:cs="Arial"/>
          <w:sz w:val="2"/>
        </w:rPr>
      </w:pPr>
    </w:p>
    <w:p w:rsidR="00311463" w:rsidRPr="00043D3C" w:rsidRDefault="00311463" w:rsidP="00311463">
      <w:pPr>
        <w:pStyle w:val="Prrafodelista"/>
        <w:numPr>
          <w:ilvl w:val="0"/>
          <w:numId w:val="1"/>
        </w:numPr>
        <w:rPr>
          <w:rStyle w:val="Estilo1"/>
          <w:rFonts w:cs="Arial"/>
          <w:b/>
        </w:rPr>
      </w:pPr>
      <w:r w:rsidRPr="00924BD3">
        <w:rPr>
          <w:rFonts w:ascii="Arial" w:hAnsi="Arial" w:cs="Arial"/>
          <w:b/>
          <w:color w:val="0104F1"/>
        </w:rPr>
        <w:t>MODO DE FINANCIACIÓN QUE SE PROPONE</w:t>
      </w:r>
      <w:r>
        <w:rPr>
          <w:rFonts w:ascii="Arial" w:hAnsi="Arial" w:cs="Arial"/>
          <w:b/>
          <w:color w:val="0104F1"/>
        </w:rPr>
        <w:t>:</w:t>
      </w:r>
      <w:r w:rsidRPr="00924BD3">
        <w:rPr>
          <w:rFonts w:ascii="Arial" w:hAnsi="Arial" w:cs="Arial"/>
          <w:b/>
          <w:color w:val="0104F1"/>
        </w:rPr>
        <w:t xml:space="preserve"> </w:t>
      </w:r>
      <w:sdt>
        <w:sdtPr>
          <w:rPr>
            <w:rStyle w:val="Estilo1"/>
          </w:rPr>
          <w:alias w:val="FINANCIACIÓN"/>
          <w:tag w:val="FINANCIACIÓN"/>
          <w:id w:val="-218130532"/>
          <w:placeholder>
            <w:docPart w:val="6D4518E9720F49349F3C243E6E629878"/>
          </w:placeholder>
          <w:showingPlcHdr/>
          <w:dropDownList>
            <w:listItem w:value="Elija un elemento."/>
            <w:listItem w:displayText="Presupuesto EFIAP" w:value="Presupuesto EFIAP"/>
            <w:listItem w:displayText="Financiación propia" w:value="Financiación propia"/>
            <w:listItem w:displayText="Sin coste económico" w:value="Sin coste económico"/>
          </w:dropDownList>
        </w:sdtPr>
        <w:sdtEndPr>
          <w:rPr>
            <w:rStyle w:val="Estilo1"/>
          </w:rPr>
        </w:sdtEndPr>
        <w:sdtContent>
          <w:r w:rsidRPr="00807695">
            <w:rPr>
              <w:rStyle w:val="Textodelmarcadordeposicin"/>
            </w:rPr>
            <w:t>Elija un elemento.</w:t>
          </w:r>
        </w:sdtContent>
      </w:sdt>
    </w:p>
    <w:p w:rsidR="00311463" w:rsidRPr="00FF1334" w:rsidRDefault="00311463" w:rsidP="00311463">
      <w:pPr>
        <w:pStyle w:val="Prrafodelista"/>
        <w:ind w:left="11"/>
        <w:rPr>
          <w:rFonts w:ascii="Arial" w:hAnsi="Arial" w:cs="Arial"/>
          <w:b/>
          <w:sz w:val="10"/>
        </w:rPr>
      </w:pPr>
    </w:p>
    <w:p w:rsidR="00311463" w:rsidRPr="00690A03" w:rsidRDefault="00690A03" w:rsidP="00690A03">
      <w:pPr>
        <w:pStyle w:val="Prrafodelista"/>
        <w:numPr>
          <w:ilvl w:val="0"/>
          <w:numId w:val="21"/>
        </w:numPr>
        <w:ind w:left="284" w:hanging="284"/>
        <w:jc w:val="both"/>
        <w:rPr>
          <w:rFonts w:ascii="Arial" w:hAnsi="Arial" w:cs="Arial"/>
        </w:rPr>
      </w:pPr>
      <w:r w:rsidRPr="00690A03">
        <w:rPr>
          <w:rFonts w:ascii="Arial" w:hAnsi="Arial" w:cs="Arial"/>
        </w:rPr>
        <w:t xml:space="preserve">Explicar en caso de que la acción formativa sea </w:t>
      </w:r>
      <w:r w:rsidRPr="00690A03">
        <w:rPr>
          <w:rFonts w:ascii="Arial" w:hAnsi="Arial" w:cs="Arial"/>
          <w:b/>
          <w:i/>
        </w:rPr>
        <w:t>“Sin coste económico”:</w:t>
      </w:r>
    </w:p>
    <w:p w:rsidR="00311463" w:rsidRDefault="00311463" w:rsidP="005C10E8">
      <w:pPr>
        <w:pStyle w:val="Prrafodelista"/>
        <w:ind w:left="11"/>
        <w:jc w:val="both"/>
        <w:rPr>
          <w:rFonts w:ascii="Arial" w:hAnsi="Arial" w:cs="Arial"/>
          <w:sz w:val="18"/>
          <w:szCs w:val="18"/>
        </w:rPr>
      </w:pPr>
    </w:p>
    <w:p w:rsidR="00690A03" w:rsidRDefault="00690A03" w:rsidP="005C10E8">
      <w:pPr>
        <w:pStyle w:val="Prrafodelista"/>
        <w:ind w:left="11"/>
        <w:jc w:val="both"/>
        <w:rPr>
          <w:rFonts w:ascii="Arial" w:hAnsi="Arial" w:cs="Arial"/>
          <w:sz w:val="18"/>
          <w:szCs w:val="18"/>
        </w:rPr>
      </w:pPr>
    </w:p>
    <w:p w:rsidR="00690A03" w:rsidRPr="0014108E" w:rsidRDefault="00690A03" w:rsidP="005C10E8">
      <w:pPr>
        <w:pStyle w:val="Prrafodelista"/>
        <w:ind w:left="11"/>
        <w:jc w:val="both"/>
        <w:rPr>
          <w:rFonts w:ascii="Arial" w:hAnsi="Arial" w:cs="Arial"/>
          <w:sz w:val="18"/>
          <w:szCs w:val="18"/>
        </w:rPr>
      </w:pPr>
    </w:p>
    <w:p w:rsidR="008703FF" w:rsidRPr="008703FF" w:rsidRDefault="008703FF" w:rsidP="008703FF">
      <w:pPr>
        <w:pStyle w:val="Prrafodelista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color w:val="0104F1"/>
        </w:rPr>
        <w:t xml:space="preserve">OBSERVACIONES </w:t>
      </w:r>
      <w:r w:rsidRPr="008703FF">
        <w:rPr>
          <w:rFonts w:ascii="Arial" w:hAnsi="Arial" w:cs="Arial"/>
          <w:i/>
          <w:sz w:val="18"/>
          <w:szCs w:val="18"/>
        </w:rPr>
        <w:t>(Indicar otros aspectos no incluidos en  apartados anteriores que puedan s</w:t>
      </w:r>
      <w:r w:rsidR="001C4AD3">
        <w:rPr>
          <w:rFonts w:ascii="Arial" w:hAnsi="Arial" w:cs="Arial"/>
          <w:i/>
          <w:sz w:val="18"/>
          <w:szCs w:val="18"/>
        </w:rPr>
        <w:t>er relevantes para la gestión</w:t>
      </w:r>
      <w:r w:rsidR="005D37EA">
        <w:rPr>
          <w:rFonts w:ascii="Arial" w:hAnsi="Arial" w:cs="Arial"/>
          <w:i/>
          <w:sz w:val="18"/>
          <w:szCs w:val="18"/>
        </w:rPr>
        <w:t xml:space="preserve"> </w:t>
      </w:r>
      <w:r w:rsidR="00FD61F9">
        <w:rPr>
          <w:rFonts w:ascii="Arial" w:hAnsi="Arial" w:cs="Arial"/>
          <w:i/>
          <w:sz w:val="18"/>
          <w:szCs w:val="18"/>
        </w:rPr>
        <w:t xml:space="preserve">del proyecto </w:t>
      </w:r>
      <w:r w:rsidR="00E27CA0">
        <w:rPr>
          <w:rFonts w:ascii="Arial" w:hAnsi="Arial" w:cs="Arial"/>
          <w:i/>
          <w:sz w:val="18"/>
          <w:szCs w:val="18"/>
        </w:rPr>
        <w:t xml:space="preserve"> innovador</w:t>
      </w:r>
      <w:r w:rsidRPr="008703FF">
        <w:rPr>
          <w:rFonts w:ascii="Arial" w:hAnsi="Arial" w:cs="Arial"/>
          <w:i/>
          <w:sz w:val="18"/>
          <w:szCs w:val="18"/>
        </w:rPr>
        <w:t>)</w:t>
      </w:r>
    </w:p>
    <w:p w:rsidR="00FD56E1" w:rsidRDefault="00FD56E1" w:rsidP="00BD598B"/>
    <w:p w:rsidR="00BB5EFB" w:rsidRDefault="00BB5EFB" w:rsidP="00BD598B"/>
    <w:p w:rsidR="00BB5EFB" w:rsidRPr="00690A03" w:rsidRDefault="00BB5EFB" w:rsidP="00BD598B">
      <w:pPr>
        <w:rPr>
          <w:sz w:val="18"/>
        </w:rPr>
      </w:pPr>
    </w:p>
    <w:p w:rsidR="00BB5EFB" w:rsidRDefault="00BB5EFB" w:rsidP="00BD598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D56E1" w:rsidTr="00FD56E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1C4AD3" w:rsidRPr="00C1021B" w:rsidRDefault="00FD56E1" w:rsidP="001C4AD3">
            <w:pPr>
              <w:jc w:val="center"/>
              <w:rPr>
                <w:rFonts w:ascii="Arial" w:hAnsi="Arial" w:cs="Arial"/>
                <w:b/>
              </w:rPr>
            </w:pPr>
            <w:r w:rsidRPr="00C1021B">
              <w:rPr>
                <w:rFonts w:ascii="Arial" w:hAnsi="Arial" w:cs="Arial"/>
                <w:b/>
              </w:rPr>
              <w:t xml:space="preserve">Vº Bº </w:t>
            </w:r>
            <w:r w:rsidR="001C4AD3" w:rsidRPr="00C1021B">
              <w:rPr>
                <w:rFonts w:ascii="Arial" w:hAnsi="Arial" w:cs="Arial"/>
                <w:b/>
              </w:rPr>
              <w:t>RESPONSABLE DE LA UNIDAD ADMINISTRATIVA</w:t>
            </w:r>
          </w:p>
          <w:p w:rsidR="00FD56E1" w:rsidRPr="00C1021B" w:rsidRDefault="001C4AD3" w:rsidP="001C4AD3">
            <w:pPr>
              <w:jc w:val="center"/>
              <w:rPr>
                <w:rFonts w:ascii="Arial" w:hAnsi="Arial" w:cs="Arial"/>
                <w:i/>
              </w:rPr>
            </w:pPr>
            <w:r w:rsidRPr="00C1021B">
              <w:rPr>
                <w:rFonts w:ascii="Arial" w:hAnsi="Arial" w:cs="Arial"/>
                <w:i/>
              </w:rPr>
              <w:t xml:space="preserve"> </w:t>
            </w:r>
            <w:r w:rsidR="00FD56E1" w:rsidRPr="00C1021B">
              <w:rPr>
                <w:rFonts w:ascii="Arial" w:hAnsi="Arial" w:cs="Arial"/>
                <w:i/>
              </w:rPr>
              <w:t>(Documento firmado electrónicamente)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D56E1" w:rsidRPr="00C1021B" w:rsidRDefault="001C4AD3" w:rsidP="00FD56E1">
            <w:pPr>
              <w:jc w:val="center"/>
              <w:rPr>
                <w:rFonts w:ascii="Arial" w:hAnsi="Arial" w:cs="Arial"/>
                <w:b/>
              </w:rPr>
            </w:pPr>
            <w:r w:rsidRPr="00C1021B">
              <w:rPr>
                <w:rFonts w:ascii="Arial" w:hAnsi="Arial" w:cs="Arial"/>
                <w:b/>
              </w:rPr>
              <w:t>FDO. COORDINADOR/A ACCIÓN FORMATIVA</w:t>
            </w:r>
          </w:p>
          <w:p w:rsidR="00FD56E1" w:rsidRPr="00C1021B" w:rsidRDefault="00FD56E1" w:rsidP="00FD56E1">
            <w:pPr>
              <w:jc w:val="center"/>
              <w:rPr>
                <w:rFonts w:ascii="Arial" w:hAnsi="Arial" w:cs="Arial"/>
                <w:i/>
              </w:rPr>
            </w:pPr>
            <w:r w:rsidRPr="00C1021B">
              <w:rPr>
                <w:rFonts w:ascii="Arial" w:hAnsi="Arial" w:cs="Arial"/>
                <w:i/>
              </w:rPr>
              <w:t>(Documento firmado electrónicamente)</w:t>
            </w:r>
          </w:p>
        </w:tc>
      </w:tr>
    </w:tbl>
    <w:p w:rsidR="00FD56E1" w:rsidRDefault="00FD56E1" w:rsidP="008A70E2">
      <w:pPr>
        <w:spacing w:after="0" w:line="240" w:lineRule="auto"/>
        <w:jc w:val="both"/>
        <w:rPr>
          <w:b/>
          <w:sz w:val="18"/>
          <w:szCs w:val="18"/>
        </w:rPr>
      </w:pPr>
    </w:p>
    <w:p w:rsidR="003C6BFE" w:rsidRPr="003C6BFE" w:rsidRDefault="003C6BFE" w:rsidP="008A70E2">
      <w:pPr>
        <w:spacing w:after="0" w:line="240" w:lineRule="auto"/>
        <w:jc w:val="both"/>
        <w:rPr>
          <w:sz w:val="18"/>
          <w:szCs w:val="18"/>
        </w:rPr>
      </w:pPr>
    </w:p>
    <w:sectPr w:rsidR="003C6BFE" w:rsidRPr="003C6BFE" w:rsidSect="00244494">
      <w:headerReference w:type="default" r:id="rId11"/>
      <w:footerReference w:type="default" r:id="rId12"/>
      <w:footnotePr>
        <w:pos w:val="beneathText"/>
      </w:footnotePr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EDA" w:rsidRDefault="007A3EDA" w:rsidP="0033118A">
      <w:pPr>
        <w:spacing w:after="0" w:line="240" w:lineRule="auto"/>
      </w:pPr>
      <w:r>
        <w:separator/>
      </w:r>
    </w:p>
  </w:endnote>
  <w:endnote w:type="continuationSeparator" w:id="0">
    <w:p w:rsidR="007A3EDA" w:rsidRDefault="007A3EDA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DA" w:rsidRDefault="007A3ED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F72C0E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F72C0E">
      <w:rPr>
        <w:noProof/>
        <w:color w:val="323E4F" w:themeColor="text2" w:themeShade="BF"/>
        <w:sz w:val="24"/>
        <w:szCs w:val="24"/>
      </w:rPr>
      <w:t>6</w:t>
    </w:r>
    <w:r>
      <w:rPr>
        <w:color w:val="323E4F" w:themeColor="text2" w:themeShade="BF"/>
        <w:sz w:val="24"/>
        <w:szCs w:val="24"/>
      </w:rPr>
      <w:fldChar w:fldCharType="end"/>
    </w:r>
  </w:p>
  <w:p w:rsidR="007A3EDA" w:rsidRPr="00931088" w:rsidRDefault="00BF27F4" w:rsidP="008A3317">
    <w:pPr>
      <w:pStyle w:val="Piedepgina"/>
      <w:rPr>
        <w:rFonts w:ascii="Arial" w:hAnsi="Arial" w:cs="Arial"/>
        <w:i/>
        <w:color w:val="0104F1"/>
        <w:sz w:val="16"/>
        <w:szCs w:val="16"/>
      </w:rPr>
    </w:pPr>
    <w:r>
      <w:rPr>
        <w:rFonts w:ascii="Arial" w:hAnsi="Arial" w:cs="Arial"/>
        <w:i/>
        <w:color w:val="0104F1"/>
        <w:sz w:val="16"/>
        <w:szCs w:val="16"/>
      </w:rPr>
      <w:t>ANEXO 4-</w:t>
    </w:r>
    <w:r w:rsidR="007A3EDA">
      <w:rPr>
        <w:rFonts w:ascii="Arial" w:hAnsi="Arial" w:cs="Arial"/>
        <w:i/>
        <w:color w:val="0104F1"/>
        <w:sz w:val="16"/>
        <w:szCs w:val="16"/>
      </w:rPr>
      <w:t>Programación Proyecto de Innovación-IOP</w:t>
    </w:r>
    <w:r w:rsidR="007A3EDA" w:rsidRPr="00931088">
      <w:rPr>
        <w:rFonts w:ascii="Arial" w:hAnsi="Arial" w:cs="Arial"/>
        <w:i/>
        <w:color w:val="0104F1"/>
        <w:sz w:val="16"/>
        <w:szCs w:val="16"/>
      </w:rPr>
      <w:t>- Programas de Formación sobre Calidad y Mejora, Innovación y Aprendizaje Colaborativo</w:t>
    </w:r>
    <w:r w:rsidR="007A3EDA">
      <w:rPr>
        <w:rFonts w:ascii="Arial" w:hAnsi="Arial" w:cs="Arial"/>
        <w:i/>
        <w:color w:val="0104F1"/>
        <w:sz w:val="16"/>
        <w:szCs w:val="16"/>
      </w:rPr>
      <w:t>.</w:t>
    </w:r>
    <w:r w:rsidR="00F72C0E">
      <w:rPr>
        <w:rFonts w:ascii="Arial" w:hAnsi="Arial" w:cs="Arial"/>
        <w:i/>
        <w:color w:val="0104F1"/>
        <w:sz w:val="16"/>
        <w:szCs w:val="16"/>
      </w:rPr>
      <w:t xml:space="preserve"> V1 mayo 2025.</w:t>
    </w:r>
  </w:p>
  <w:p w:rsidR="007A3EDA" w:rsidRPr="00931088" w:rsidRDefault="007A3EDA" w:rsidP="00C80EF5">
    <w:pPr>
      <w:pStyle w:val="Piedepgina"/>
      <w:rPr>
        <w:rFonts w:ascii="Arial" w:hAnsi="Arial" w:cs="Arial"/>
        <w:i/>
        <w:color w:val="0104F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EDA" w:rsidRDefault="007A3EDA" w:rsidP="0033118A">
      <w:pPr>
        <w:spacing w:after="0" w:line="240" w:lineRule="auto"/>
      </w:pPr>
      <w:r>
        <w:separator/>
      </w:r>
    </w:p>
  </w:footnote>
  <w:footnote w:type="continuationSeparator" w:id="0">
    <w:p w:rsidR="007A3EDA" w:rsidRDefault="007A3EDA" w:rsidP="0033118A">
      <w:pPr>
        <w:spacing w:after="0" w:line="240" w:lineRule="auto"/>
      </w:pPr>
      <w:r>
        <w:continuationSeparator/>
      </w:r>
    </w:p>
  </w:footnote>
  <w:footnote w:id="1">
    <w:p w:rsidR="007A3EDA" w:rsidRDefault="007A3EDA" w:rsidP="0016182F">
      <w:pPr>
        <w:pStyle w:val="Textonotapie"/>
        <w:jc w:val="both"/>
      </w:pPr>
      <w:r>
        <w:rPr>
          <w:rStyle w:val="Refdenotaalpie"/>
        </w:rPr>
        <w:footnoteRef/>
      </w:r>
      <w:r>
        <w:t xml:space="preserve"> Los Proyectos </w:t>
      </w:r>
      <w:r w:rsidRPr="00331AB5">
        <w:t>de Innovación responden a un modelo no formal de gestión del conocimiento que pone en valor el talento interno de la organización con el objetivo de  generar conocimiento  mediante la reflexión, el análisis y la creatividad, dirigido a realizar aportaciones innovadoras significativas para la mejora de la organización</w:t>
      </w:r>
      <w:r>
        <w:t>, no obstante, de forma excepcional siempre y cuando la naturaleza del proyecto lo requiera es posible contar con apoyo externo especializado (horas de docencia).</w:t>
      </w:r>
    </w:p>
    <w:p w:rsidR="007A3EDA" w:rsidRDefault="007A3EDA" w:rsidP="0016182F">
      <w:pPr>
        <w:pStyle w:val="Textonotapie"/>
        <w:jc w:val="both"/>
      </w:pPr>
    </w:p>
  </w:footnote>
  <w:footnote w:id="2">
    <w:p w:rsidR="007A3EDA" w:rsidRDefault="007A3EDA" w:rsidP="000B34C6">
      <w:pPr>
        <w:pStyle w:val="Textonotapie"/>
        <w:jc w:val="both"/>
      </w:pPr>
      <w:r>
        <w:rPr>
          <w:rStyle w:val="Refdenotaalpie"/>
        </w:rPr>
        <w:footnoteRef/>
      </w:r>
      <w:r>
        <w:t xml:space="preserve"> El Proyecto de Innovación </w:t>
      </w:r>
      <w:r w:rsidRPr="007A3EDA">
        <w:rPr>
          <w:b/>
        </w:rPr>
        <w:t>finaliza con su implantación</w:t>
      </w:r>
      <w:r>
        <w:t>, por lo que para determinar el periodo de ejecución (Fecha inicio y fecha fin)  deberán tenerse en cuenta además de las sesiones relativas a la elaboración del proyecto, las actuaciones  previstas para su implantación.</w:t>
      </w:r>
    </w:p>
  </w:footnote>
  <w:footnote w:id="3">
    <w:p w:rsidR="007A3EDA" w:rsidRPr="007A3EDA" w:rsidRDefault="007A3EDA">
      <w:pPr>
        <w:pStyle w:val="Textonotapie"/>
        <w:rPr>
          <w:rFonts w:ascii="Arial" w:hAnsi="Arial" w:cs="Arial"/>
          <w:sz w:val="22"/>
          <w:szCs w:val="22"/>
        </w:rPr>
      </w:pPr>
      <w:r w:rsidRPr="007A3EDA">
        <w:rPr>
          <w:rStyle w:val="Refdenotaalpie"/>
          <w:rFonts w:ascii="Arial" w:hAnsi="Arial" w:cs="Arial"/>
          <w:sz w:val="22"/>
          <w:szCs w:val="22"/>
        </w:rPr>
        <w:footnoteRef/>
      </w:r>
      <w:r w:rsidRPr="007A3EDA">
        <w:rPr>
          <w:rFonts w:ascii="Arial" w:hAnsi="Arial" w:cs="Arial"/>
          <w:sz w:val="22"/>
          <w:szCs w:val="22"/>
        </w:rPr>
        <w:t xml:space="preserve"> En caso de necesitar “Asesoramiento experto especializado”.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7A3EDA" w:rsidTr="00244494">
      <w:trPr>
        <w:cantSplit/>
        <w:trHeight w:hRule="exact" w:val="2608"/>
      </w:trPr>
      <w:tc>
        <w:tcPr>
          <w:tcW w:w="11906" w:type="dxa"/>
          <w:noWrap/>
        </w:tcPr>
        <w:p w:rsidR="007A3EDA" w:rsidRDefault="007A3EDA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5CA168BC" wp14:editId="373BD7E1">
                <wp:extent cx="7538715" cy="1652987"/>
                <wp:effectExtent l="0" t="0" r="5715" b="444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715" cy="1652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A3EDA" w:rsidRPr="005271AF" w:rsidRDefault="007A3EDA" w:rsidP="00931088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5.6pt;height:106.55pt" o:bullet="t">
        <v:imagedata r:id="rId1" o:title="isotipo EFIAP"/>
      </v:shape>
    </w:pict>
  </w:numPicBullet>
  <w:abstractNum w:abstractNumId="0" w15:restartNumberingAfterBreak="0">
    <w:nsid w:val="06C8608D"/>
    <w:multiLevelType w:val="hybridMultilevel"/>
    <w:tmpl w:val="B380A620"/>
    <w:lvl w:ilvl="0" w:tplc="F5602F54">
      <w:start w:val="1"/>
      <w:numFmt w:val="bullet"/>
      <w:lvlText w:val=""/>
      <w:lvlJc w:val="left"/>
      <w:pPr>
        <w:ind w:left="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11744D70"/>
    <w:multiLevelType w:val="hybridMultilevel"/>
    <w:tmpl w:val="7B8E5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5407"/>
    <w:multiLevelType w:val="hybridMultilevel"/>
    <w:tmpl w:val="56102C5E"/>
    <w:lvl w:ilvl="0" w:tplc="C4BE3FA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179C780B"/>
    <w:multiLevelType w:val="hybridMultilevel"/>
    <w:tmpl w:val="F9D63C98"/>
    <w:lvl w:ilvl="0" w:tplc="87D8DFC4">
      <w:start w:val="1"/>
      <w:numFmt w:val="decimal"/>
      <w:lvlText w:val="(%1)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23C91998"/>
    <w:multiLevelType w:val="hybridMultilevel"/>
    <w:tmpl w:val="EF7CE7FE"/>
    <w:lvl w:ilvl="0" w:tplc="FC12E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4196"/>
    <w:multiLevelType w:val="hybridMultilevel"/>
    <w:tmpl w:val="A2926C4A"/>
    <w:lvl w:ilvl="0" w:tplc="0C0A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2E355F45"/>
    <w:multiLevelType w:val="hybridMultilevel"/>
    <w:tmpl w:val="4D8ECCDA"/>
    <w:lvl w:ilvl="0" w:tplc="ED101A42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45377"/>
    <w:multiLevelType w:val="hybridMultilevel"/>
    <w:tmpl w:val="4274B4B6"/>
    <w:lvl w:ilvl="0" w:tplc="1CBCC3A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2A76E5E"/>
    <w:multiLevelType w:val="hybridMultilevel"/>
    <w:tmpl w:val="48626BFC"/>
    <w:lvl w:ilvl="0" w:tplc="249015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A67E8"/>
    <w:multiLevelType w:val="hybridMultilevel"/>
    <w:tmpl w:val="A6E6464C"/>
    <w:lvl w:ilvl="0" w:tplc="F5602F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C1E6F"/>
    <w:multiLevelType w:val="hybridMultilevel"/>
    <w:tmpl w:val="079AE718"/>
    <w:lvl w:ilvl="0" w:tplc="6F0CA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67325"/>
    <w:multiLevelType w:val="hybridMultilevel"/>
    <w:tmpl w:val="2FD451D4"/>
    <w:lvl w:ilvl="0" w:tplc="AC246DF4">
      <w:start w:val="1"/>
      <w:numFmt w:val="decimal"/>
      <w:lvlText w:val="%1."/>
      <w:lvlJc w:val="left"/>
      <w:pPr>
        <w:ind w:left="11" w:hanging="360"/>
      </w:pPr>
      <w:rPr>
        <w:rFonts w:hint="default"/>
        <w:b/>
        <w:i w:val="0"/>
        <w:color w:val="0104F1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3EA91033"/>
    <w:multiLevelType w:val="hybridMultilevel"/>
    <w:tmpl w:val="2DE8A690"/>
    <w:lvl w:ilvl="0" w:tplc="F5602F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53946"/>
    <w:multiLevelType w:val="hybridMultilevel"/>
    <w:tmpl w:val="88C8E4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E51B5"/>
    <w:multiLevelType w:val="hybridMultilevel"/>
    <w:tmpl w:val="FADED0BC"/>
    <w:lvl w:ilvl="0" w:tplc="778001C0">
      <w:start w:val="1"/>
      <w:numFmt w:val="lowerLetter"/>
      <w:lvlText w:val="%1)"/>
      <w:lvlJc w:val="left"/>
      <w:pPr>
        <w:ind w:left="371" w:hanging="360"/>
      </w:pPr>
      <w:rPr>
        <w:rFonts w:hint="default"/>
        <w:b w:val="0"/>
        <w:i w:val="0"/>
        <w:color w:val="0104F1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48FC386C"/>
    <w:multiLevelType w:val="hybridMultilevel"/>
    <w:tmpl w:val="569C1196"/>
    <w:lvl w:ilvl="0" w:tplc="F5602F54">
      <w:start w:val="1"/>
      <w:numFmt w:val="bullet"/>
      <w:lvlText w:val=""/>
      <w:lvlJc w:val="left"/>
      <w:pPr>
        <w:ind w:left="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6" w15:restartNumberingAfterBreak="0">
    <w:nsid w:val="4A9F7291"/>
    <w:multiLevelType w:val="multilevel"/>
    <w:tmpl w:val="D444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4E7B7C"/>
    <w:multiLevelType w:val="hybridMultilevel"/>
    <w:tmpl w:val="C76E59CC"/>
    <w:lvl w:ilvl="0" w:tplc="61208D06">
      <w:start w:val="1"/>
      <w:numFmt w:val="lowerLetter"/>
      <w:lvlText w:val="%1)"/>
      <w:lvlJc w:val="left"/>
      <w:pPr>
        <w:ind w:left="371" w:hanging="360"/>
      </w:pPr>
      <w:rPr>
        <w:rFonts w:hint="default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8" w15:restartNumberingAfterBreak="0">
    <w:nsid w:val="649F0006"/>
    <w:multiLevelType w:val="hybridMultilevel"/>
    <w:tmpl w:val="FA6CA8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2355E"/>
    <w:multiLevelType w:val="hybridMultilevel"/>
    <w:tmpl w:val="74D44840"/>
    <w:lvl w:ilvl="0" w:tplc="28767AE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72957BD2"/>
    <w:multiLevelType w:val="hybridMultilevel"/>
    <w:tmpl w:val="091A7452"/>
    <w:lvl w:ilvl="0" w:tplc="F5602F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19"/>
  </w:num>
  <w:num w:numId="7">
    <w:abstractNumId w:val="18"/>
  </w:num>
  <w:num w:numId="8">
    <w:abstractNumId w:val="15"/>
  </w:num>
  <w:num w:numId="9">
    <w:abstractNumId w:val="12"/>
  </w:num>
  <w:num w:numId="10">
    <w:abstractNumId w:val="9"/>
  </w:num>
  <w:num w:numId="11">
    <w:abstractNumId w:val="2"/>
  </w:num>
  <w:num w:numId="12">
    <w:abstractNumId w:val="14"/>
  </w:num>
  <w:num w:numId="13">
    <w:abstractNumId w:val="17"/>
  </w:num>
  <w:num w:numId="14">
    <w:abstractNumId w:val="16"/>
  </w:num>
  <w:num w:numId="15">
    <w:abstractNumId w:val="4"/>
  </w:num>
  <w:num w:numId="16">
    <w:abstractNumId w:val="10"/>
  </w:num>
  <w:num w:numId="17">
    <w:abstractNumId w:val="8"/>
  </w:num>
  <w:num w:numId="18">
    <w:abstractNumId w:val="13"/>
  </w:num>
  <w:num w:numId="19">
    <w:abstractNumId w:val="0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B0"/>
    <w:rsid w:val="00006A36"/>
    <w:rsid w:val="00013298"/>
    <w:rsid w:val="0001792B"/>
    <w:rsid w:val="0002755C"/>
    <w:rsid w:val="000301AF"/>
    <w:rsid w:val="00030BB1"/>
    <w:rsid w:val="00030FCA"/>
    <w:rsid w:val="00044183"/>
    <w:rsid w:val="00047D79"/>
    <w:rsid w:val="0007010D"/>
    <w:rsid w:val="00071867"/>
    <w:rsid w:val="00080AFE"/>
    <w:rsid w:val="00081078"/>
    <w:rsid w:val="00084B7F"/>
    <w:rsid w:val="0009020E"/>
    <w:rsid w:val="000A1674"/>
    <w:rsid w:val="000A4673"/>
    <w:rsid w:val="000A6CBE"/>
    <w:rsid w:val="000B149C"/>
    <w:rsid w:val="000B34C6"/>
    <w:rsid w:val="000B4103"/>
    <w:rsid w:val="000E0D77"/>
    <w:rsid w:val="0012132F"/>
    <w:rsid w:val="00125DF0"/>
    <w:rsid w:val="0013104E"/>
    <w:rsid w:val="00132155"/>
    <w:rsid w:val="001353E8"/>
    <w:rsid w:val="0014108E"/>
    <w:rsid w:val="0014304C"/>
    <w:rsid w:val="00147BB0"/>
    <w:rsid w:val="001506B7"/>
    <w:rsid w:val="00153D70"/>
    <w:rsid w:val="0016182F"/>
    <w:rsid w:val="0018011B"/>
    <w:rsid w:val="0019746C"/>
    <w:rsid w:val="001A127C"/>
    <w:rsid w:val="001A6B61"/>
    <w:rsid w:val="001B6879"/>
    <w:rsid w:val="001C4AD3"/>
    <w:rsid w:val="001E26DC"/>
    <w:rsid w:val="001F6198"/>
    <w:rsid w:val="0020548E"/>
    <w:rsid w:val="002114AF"/>
    <w:rsid w:val="002343B2"/>
    <w:rsid w:val="00235B81"/>
    <w:rsid w:val="00244494"/>
    <w:rsid w:val="00254E13"/>
    <w:rsid w:val="002746FD"/>
    <w:rsid w:val="002B6271"/>
    <w:rsid w:val="002C71E3"/>
    <w:rsid w:val="002E44F0"/>
    <w:rsid w:val="00305EC5"/>
    <w:rsid w:val="00311463"/>
    <w:rsid w:val="003234A6"/>
    <w:rsid w:val="0033118A"/>
    <w:rsid w:val="00331AB5"/>
    <w:rsid w:val="003332B3"/>
    <w:rsid w:val="00352359"/>
    <w:rsid w:val="003C26F0"/>
    <w:rsid w:val="003C6BFE"/>
    <w:rsid w:val="00426CDF"/>
    <w:rsid w:val="00435A9A"/>
    <w:rsid w:val="00440326"/>
    <w:rsid w:val="00442C74"/>
    <w:rsid w:val="00442C90"/>
    <w:rsid w:val="004726D2"/>
    <w:rsid w:val="0047416C"/>
    <w:rsid w:val="004867B6"/>
    <w:rsid w:val="00493542"/>
    <w:rsid w:val="004972CA"/>
    <w:rsid w:val="00497970"/>
    <w:rsid w:val="004A2A16"/>
    <w:rsid w:val="004D1BDB"/>
    <w:rsid w:val="004D6709"/>
    <w:rsid w:val="004E3874"/>
    <w:rsid w:val="004E7DEE"/>
    <w:rsid w:val="005002F1"/>
    <w:rsid w:val="00503C34"/>
    <w:rsid w:val="005066FD"/>
    <w:rsid w:val="00515366"/>
    <w:rsid w:val="00521BB4"/>
    <w:rsid w:val="005271AF"/>
    <w:rsid w:val="00546BB5"/>
    <w:rsid w:val="005520B5"/>
    <w:rsid w:val="0057002A"/>
    <w:rsid w:val="00574D69"/>
    <w:rsid w:val="00585177"/>
    <w:rsid w:val="005A136C"/>
    <w:rsid w:val="005A3023"/>
    <w:rsid w:val="005B07BC"/>
    <w:rsid w:val="005B0C3E"/>
    <w:rsid w:val="005C10E8"/>
    <w:rsid w:val="005C2F0E"/>
    <w:rsid w:val="005D2823"/>
    <w:rsid w:val="005D37EA"/>
    <w:rsid w:val="005F6AA1"/>
    <w:rsid w:val="00611279"/>
    <w:rsid w:val="00616D41"/>
    <w:rsid w:val="00627EF5"/>
    <w:rsid w:val="006302C1"/>
    <w:rsid w:val="0064605F"/>
    <w:rsid w:val="00646E48"/>
    <w:rsid w:val="006563C2"/>
    <w:rsid w:val="00671DBC"/>
    <w:rsid w:val="00681F44"/>
    <w:rsid w:val="00690A03"/>
    <w:rsid w:val="00696E5D"/>
    <w:rsid w:val="006B246A"/>
    <w:rsid w:val="006C1027"/>
    <w:rsid w:val="006E3224"/>
    <w:rsid w:val="006E3C41"/>
    <w:rsid w:val="006F0553"/>
    <w:rsid w:val="006F09A0"/>
    <w:rsid w:val="00725E5E"/>
    <w:rsid w:val="00726086"/>
    <w:rsid w:val="00752411"/>
    <w:rsid w:val="00752D61"/>
    <w:rsid w:val="0076480E"/>
    <w:rsid w:val="0076520C"/>
    <w:rsid w:val="00771C29"/>
    <w:rsid w:val="00780506"/>
    <w:rsid w:val="007922F6"/>
    <w:rsid w:val="007A2131"/>
    <w:rsid w:val="007A3EDA"/>
    <w:rsid w:val="007C3E9A"/>
    <w:rsid w:val="007C4E72"/>
    <w:rsid w:val="00805E6D"/>
    <w:rsid w:val="00814C38"/>
    <w:rsid w:val="00836BDD"/>
    <w:rsid w:val="008703FF"/>
    <w:rsid w:val="008A3317"/>
    <w:rsid w:val="008A70E2"/>
    <w:rsid w:val="008B2B1F"/>
    <w:rsid w:val="008B55BB"/>
    <w:rsid w:val="008C0101"/>
    <w:rsid w:val="008E3810"/>
    <w:rsid w:val="008F1259"/>
    <w:rsid w:val="008F33FC"/>
    <w:rsid w:val="008F7B8D"/>
    <w:rsid w:val="00911FBC"/>
    <w:rsid w:val="00921E32"/>
    <w:rsid w:val="00926F3D"/>
    <w:rsid w:val="00931088"/>
    <w:rsid w:val="00934511"/>
    <w:rsid w:val="00974672"/>
    <w:rsid w:val="009861E6"/>
    <w:rsid w:val="00990537"/>
    <w:rsid w:val="009A05E3"/>
    <w:rsid w:val="009A240F"/>
    <w:rsid w:val="009D0036"/>
    <w:rsid w:val="009D0C9C"/>
    <w:rsid w:val="009D6742"/>
    <w:rsid w:val="009F2BB0"/>
    <w:rsid w:val="009F61B4"/>
    <w:rsid w:val="00A01ACF"/>
    <w:rsid w:val="00A07A2E"/>
    <w:rsid w:val="00A2340E"/>
    <w:rsid w:val="00A441B7"/>
    <w:rsid w:val="00A442B9"/>
    <w:rsid w:val="00A46908"/>
    <w:rsid w:val="00A637C5"/>
    <w:rsid w:val="00A8271B"/>
    <w:rsid w:val="00A90793"/>
    <w:rsid w:val="00AF308A"/>
    <w:rsid w:val="00B13468"/>
    <w:rsid w:val="00B21C6C"/>
    <w:rsid w:val="00B23BF1"/>
    <w:rsid w:val="00B3051B"/>
    <w:rsid w:val="00B327A1"/>
    <w:rsid w:val="00B57FEA"/>
    <w:rsid w:val="00BB5EE4"/>
    <w:rsid w:val="00BB5EFB"/>
    <w:rsid w:val="00BB5EFC"/>
    <w:rsid w:val="00BC11F5"/>
    <w:rsid w:val="00BD3CEE"/>
    <w:rsid w:val="00BD598B"/>
    <w:rsid w:val="00BD70AE"/>
    <w:rsid w:val="00BE2B58"/>
    <w:rsid w:val="00BF243F"/>
    <w:rsid w:val="00BF27F4"/>
    <w:rsid w:val="00BF2C55"/>
    <w:rsid w:val="00C1021B"/>
    <w:rsid w:val="00C13255"/>
    <w:rsid w:val="00C17E38"/>
    <w:rsid w:val="00C236DB"/>
    <w:rsid w:val="00C31FC5"/>
    <w:rsid w:val="00C44004"/>
    <w:rsid w:val="00C80EF5"/>
    <w:rsid w:val="00C919AF"/>
    <w:rsid w:val="00C91CD9"/>
    <w:rsid w:val="00CB29C9"/>
    <w:rsid w:val="00CD0F57"/>
    <w:rsid w:val="00CD1F1D"/>
    <w:rsid w:val="00CE2F3D"/>
    <w:rsid w:val="00CE3AF1"/>
    <w:rsid w:val="00CE7DCE"/>
    <w:rsid w:val="00D0196C"/>
    <w:rsid w:val="00D12371"/>
    <w:rsid w:val="00D647A9"/>
    <w:rsid w:val="00D74020"/>
    <w:rsid w:val="00D81C76"/>
    <w:rsid w:val="00DA31A8"/>
    <w:rsid w:val="00DB11AC"/>
    <w:rsid w:val="00DF3837"/>
    <w:rsid w:val="00E072E8"/>
    <w:rsid w:val="00E23943"/>
    <w:rsid w:val="00E27CA0"/>
    <w:rsid w:val="00E53636"/>
    <w:rsid w:val="00EC0CFE"/>
    <w:rsid w:val="00EC5B0B"/>
    <w:rsid w:val="00ED1F82"/>
    <w:rsid w:val="00EF1F27"/>
    <w:rsid w:val="00F026E5"/>
    <w:rsid w:val="00F05621"/>
    <w:rsid w:val="00F167C2"/>
    <w:rsid w:val="00F217D2"/>
    <w:rsid w:val="00F217EB"/>
    <w:rsid w:val="00F57B54"/>
    <w:rsid w:val="00F63C04"/>
    <w:rsid w:val="00F64701"/>
    <w:rsid w:val="00F67F8D"/>
    <w:rsid w:val="00F72C0E"/>
    <w:rsid w:val="00F967C8"/>
    <w:rsid w:val="00FA7391"/>
    <w:rsid w:val="00FB0C8B"/>
    <w:rsid w:val="00FB0DAC"/>
    <w:rsid w:val="00FB4252"/>
    <w:rsid w:val="00FC0D14"/>
    <w:rsid w:val="00FD31E1"/>
    <w:rsid w:val="00FD56E1"/>
    <w:rsid w:val="00FD61F9"/>
    <w:rsid w:val="00FE3CAA"/>
    <w:rsid w:val="00FE3F6B"/>
    <w:rsid w:val="00FF1334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3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03F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703FF"/>
    <w:rPr>
      <w:color w:val="808080"/>
    </w:rPr>
  </w:style>
  <w:style w:type="character" w:customStyle="1" w:styleId="Estilo1">
    <w:name w:val="Estilo1"/>
    <w:basedOn w:val="Fuentedeprrafopredeter"/>
    <w:uiPriority w:val="1"/>
    <w:rsid w:val="008703FF"/>
    <w:rPr>
      <w:rFonts w:ascii="Arial" w:hAnsi="Arial"/>
    </w:rPr>
  </w:style>
  <w:style w:type="character" w:customStyle="1" w:styleId="Estilo2">
    <w:name w:val="Estilo2"/>
    <w:basedOn w:val="Fuentedeprrafopredeter"/>
    <w:uiPriority w:val="1"/>
    <w:rsid w:val="008703F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3FF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BD598B"/>
    <w:rPr>
      <w:b/>
      <w:bCs/>
    </w:rPr>
  </w:style>
  <w:style w:type="paragraph" w:styleId="NormalWeb">
    <w:name w:val="Normal (Web)"/>
    <w:basedOn w:val="Normal"/>
    <w:uiPriority w:val="99"/>
    <w:unhideWhenUsed/>
    <w:rsid w:val="00BD5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647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47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64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26n\AppData\Local\Temp\1201b144-e9bb-4d22-b2b7-b51f6f3dd772_114668-02%20Consejer&#237;a%20de%20Econom&#237;a,%20Hacienda,%20Fondos%20Europeos%20y%20Administraci&#243;n%20Digital.zip.772\CEHFETD%20-%20DGFPDS%20-%20EFIA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4518E9720F49349F3C243E6E629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963E0-E28C-45C1-BA50-4D6107F3B2E7}"/>
      </w:docPartPr>
      <w:docPartBody>
        <w:p w:rsidR="00F04E9D" w:rsidRDefault="00EF5E7F" w:rsidP="00EF5E7F">
          <w:pPr>
            <w:pStyle w:val="6D4518E9720F49349F3C243E6E629878"/>
          </w:pPr>
          <w:r w:rsidRPr="0080769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7F"/>
    <w:rsid w:val="00A77B86"/>
    <w:rsid w:val="00EF5E7F"/>
    <w:rsid w:val="00F0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F5E7F"/>
    <w:rPr>
      <w:color w:val="808080"/>
    </w:rPr>
  </w:style>
  <w:style w:type="paragraph" w:customStyle="1" w:styleId="6D4518E9720F49349F3C243E6E629878">
    <w:name w:val="6D4518E9720F49349F3C243E6E629878"/>
    <w:rsid w:val="00EF5E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bab14156-fcf3-44e2-9c4b-c33f1f92d41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07F97D-F263-423E-BA13-017366B2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CEHFETD - DGFPDS - EFIAP.dotx</Template>
  <TotalTime>0</TotalTime>
  <Pages>6</Pages>
  <Words>753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2025-03-27T11:37:00Z</dcterms:created>
  <dcterms:modified xsi:type="dcterms:W3CDTF">2025-05-28T12:41:00Z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